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4713"/>
      </w:tblGrid>
      <w:tr w:rsidR="00F448BC" w14:paraId="31309280" w14:textId="77777777" w:rsidTr="00A43A5B">
        <w:trPr>
          <w:cantSplit/>
          <w:trHeight w:val="4488"/>
        </w:trPr>
        <w:tc>
          <w:tcPr>
            <w:tcW w:w="6285" w:type="dxa"/>
          </w:tcPr>
          <w:p w14:paraId="532DCD84" w14:textId="20EA5F7E" w:rsidR="00F448BC" w:rsidRDefault="00AA67D0" w:rsidP="00A43A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5E2849" wp14:editId="10502B41">
                  <wp:extent cx="3853815" cy="210375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815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vMerge w:val="restart"/>
          </w:tcPr>
          <w:tbl>
            <w:tblPr>
              <w:tblStyle w:val="TableGrid"/>
              <w:tblW w:w="4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3"/>
            </w:tblGrid>
            <w:tr w:rsidR="00B77317" w14:paraId="2D5CD3DC" w14:textId="77777777" w:rsidTr="003503B2">
              <w:trPr>
                <w:cantSplit/>
                <w:trHeight w:val="2273"/>
              </w:trPr>
              <w:tc>
                <w:tcPr>
                  <w:tcW w:w="4533" w:type="dxa"/>
                </w:tcPr>
                <w:p w14:paraId="1F321FAA" w14:textId="3BCE95DB" w:rsidR="00B77317" w:rsidRPr="00CD1539" w:rsidRDefault="00AA67D0" w:rsidP="00E217C8">
                  <w:pP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</w:pPr>
                  <w: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 xml:space="preserve">Simulation of </w:t>
                  </w:r>
                  <w:r w:rsidR="004A0724"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>NASA RASC-AL Pressure Wall with Window</w:t>
                  </w:r>
                </w:p>
                <w:p w14:paraId="60F58703" w14:textId="77777777" w:rsidR="00B77317" w:rsidRPr="00CD1539" w:rsidRDefault="00B77317" w:rsidP="00E217C8">
                  <w:pPr>
                    <w:rPr>
                      <w:rStyle w:val="Strong"/>
                      <w:sz w:val="20"/>
                      <w:szCs w:val="20"/>
                    </w:rPr>
                  </w:pPr>
                </w:p>
                <w:p w14:paraId="46495827" w14:textId="390DBAF8" w:rsidR="00B77317" w:rsidRPr="00CD1539" w:rsidRDefault="00AA67D0" w:rsidP="009C008A">
                  <w:pPr>
                    <w:rPr>
                      <w:rStyle w:val="Strong"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Date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Friday, October 29, 2021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sz w:val="20"/>
                      <w:szCs w:val="20"/>
                    </w:rPr>
                    <w:t>Designer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Keerthi S. Gopi-Nagaruri</w:t>
                  </w:r>
                </w:p>
                <w:p w14:paraId="06C7B6C0" w14:textId="4B3E92A6" w:rsidR="00B77317" w:rsidRPr="00CD1539" w:rsidRDefault="00AA67D0" w:rsidP="009C008A">
                  <w:pPr>
                    <w:rPr>
                      <w:rStyle w:val="Strong"/>
                      <w:b w:val="0"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Study name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>:</w:t>
                  </w:r>
                  <w:r w:rsidR="00B77317" w:rsidRPr="004A0724">
                    <w:rPr>
                      <w:rStyle w:val="Strong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SimulationXpress Study</w:t>
                  </w:r>
                </w:p>
                <w:p w14:paraId="36BA8A6A" w14:textId="1D143BA0" w:rsidR="00B77317" w:rsidRPr="006A441F" w:rsidRDefault="00AA67D0" w:rsidP="00B77317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Analysis type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>:</w:t>
                  </w:r>
                  <w:r w:rsidR="00B77317" w:rsidRPr="004A0724">
                    <w:rPr>
                      <w:rStyle w:val="Strong"/>
                      <w:b w:val="0"/>
                    </w:rPr>
                    <w:t xml:space="preserve">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Static</w:t>
                  </w:r>
                </w:p>
              </w:tc>
            </w:tr>
            <w:tr w:rsidR="00B77317" w14:paraId="68523EF3" w14:textId="77777777" w:rsidTr="003503B2">
              <w:trPr>
                <w:cantSplit/>
                <w:trHeight w:val="6839"/>
              </w:trPr>
              <w:tc>
                <w:tcPr>
                  <w:tcW w:w="4533" w:type="dxa"/>
                </w:tcPr>
                <w:sdt>
                  <w:sdtPr>
                    <w:rPr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2"/>
                      <w:szCs w:val="22"/>
                    </w:rPr>
                    <w:id w:val="534339788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eastAsiaTheme="minorEastAsia"/>
                      <w:sz w:val="20"/>
                    </w:rPr>
                  </w:sdtEndPr>
                  <w:sdtContent>
                    <w:p w14:paraId="5D38601C" w14:textId="34EED697" w:rsidR="00B77317" w:rsidRDefault="00AA67D0" w:rsidP="00E3408D">
                      <w:pPr>
                        <w:pStyle w:val="TOCHeading"/>
                      </w:pPr>
                      <w:r>
                        <w:t>Table of Contents</w:t>
                      </w:r>
                    </w:p>
                    <w:p w14:paraId="1312392B" w14:textId="74EDE957" w:rsidR="00AA67D0" w:rsidRDefault="001041F1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 w:rsidR="00B77317">
                        <w:rPr>
                          <w:sz w:val="18"/>
                        </w:rPr>
                        <w:instrText xml:space="preserve"> TOC \o "1-1" \h \z \u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hyperlink w:anchor="_Toc86419241" w:history="1">
                        <w:r w:rsidR="00AA67D0" w:rsidRPr="00331D94">
                          <w:rPr>
                            <w:rStyle w:val="Hyperlink"/>
                            <w:noProof/>
                          </w:rPr>
                          <w:t>Description</w:t>
                        </w:r>
                        <w:r w:rsidR="00AA67D0">
                          <w:rPr>
                            <w:noProof/>
                            <w:webHidden/>
                          </w:rPr>
                          <w:tab/>
                        </w:r>
                        <w:r w:rsidR="00AA67D0"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AA67D0">
                          <w:rPr>
                            <w:noProof/>
                            <w:webHidden/>
                          </w:rPr>
                          <w:instrText xml:space="preserve"> PAGEREF _Toc86419241 \h </w:instrText>
                        </w:r>
                        <w:r w:rsidR="00AA67D0">
                          <w:rPr>
                            <w:noProof/>
                            <w:webHidden/>
                          </w:rPr>
                        </w:r>
                        <w:r w:rsidR="00AA67D0"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AA67D0">
                          <w:rPr>
                            <w:noProof/>
                            <w:webHidden/>
                          </w:rPr>
                          <w:t>1</w:t>
                        </w:r>
                        <w:r w:rsidR="00AA67D0"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14:paraId="3D27D17B" w14:textId="334D7B54" w:rsidR="00AA67D0" w:rsidRDefault="00AA67D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86419242" w:history="1">
                        <w:r w:rsidRPr="00331D94">
                          <w:rPr>
                            <w:rStyle w:val="Hyperlink"/>
                            <w:noProof/>
                          </w:rPr>
                          <w:t>Assumptions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_Toc86419242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14:paraId="3B9C31A0" w14:textId="54FF94BB" w:rsidR="00AA67D0" w:rsidRDefault="00AA67D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86419243" w:history="1">
                        <w:r w:rsidRPr="00331D94">
                          <w:rPr>
                            <w:rStyle w:val="Hyperlink"/>
                            <w:noProof/>
                          </w:rPr>
                          <w:t>Model Information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_Toc86419243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14:paraId="7228AE13" w14:textId="65D123A6" w:rsidR="00AA67D0" w:rsidRDefault="00AA67D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86419244" w:history="1">
                        <w:r w:rsidRPr="00331D94">
                          <w:rPr>
                            <w:rStyle w:val="Hyperlink"/>
                            <w:noProof/>
                          </w:rPr>
                          <w:t>Material Properties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_Toc86419244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14:paraId="1DAAFEC6" w14:textId="1AF3044D" w:rsidR="00AA67D0" w:rsidRDefault="00AA67D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86419245" w:history="1">
                        <w:r w:rsidRPr="00331D94">
                          <w:rPr>
                            <w:rStyle w:val="Hyperlink"/>
                            <w:noProof/>
                          </w:rPr>
                          <w:t>Loads and Fixtures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_Toc86419245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14:paraId="43FCACC0" w14:textId="738D4004" w:rsidR="00AA67D0" w:rsidRDefault="00AA67D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86419246" w:history="1">
                        <w:r w:rsidRPr="00331D94">
                          <w:rPr>
                            <w:rStyle w:val="Hyperlink"/>
                            <w:noProof/>
                          </w:rPr>
                          <w:t>Mesh information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_Toc86419246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4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14:paraId="4F7C0BC7" w14:textId="331F8ED5" w:rsidR="00AA67D0" w:rsidRDefault="00AA67D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86419247" w:history="1">
                        <w:r w:rsidRPr="00331D94">
                          <w:rPr>
                            <w:rStyle w:val="Hyperlink"/>
                            <w:noProof/>
                          </w:rPr>
                          <w:t>Study Results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_Toc86419247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6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14:paraId="64DCBCD0" w14:textId="163FCCAB" w:rsidR="00AA67D0" w:rsidRDefault="00AA67D0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86419248" w:history="1">
                        <w:r w:rsidRPr="00331D94">
                          <w:rPr>
                            <w:rStyle w:val="Hyperlink"/>
                            <w:noProof/>
                          </w:rPr>
                          <w:t>Conclusion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_Toc86419248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9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14:paraId="56CBED0F" w14:textId="03446A82" w:rsidR="00B77317" w:rsidRPr="00EF5B54" w:rsidRDefault="001041F1" w:rsidP="00E3408D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r>
                        <w:rPr>
                          <w:sz w:val="18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14:paraId="3645DCB3" w14:textId="77777777" w:rsidR="00F448BC" w:rsidRDefault="00F448BC" w:rsidP="00A5373F"/>
        </w:tc>
      </w:tr>
      <w:tr w:rsidR="00F448BC" w14:paraId="7DDAEB92" w14:textId="77777777" w:rsidTr="00BE081A">
        <w:trPr>
          <w:cantSplit/>
          <w:trHeight w:val="3924"/>
        </w:trPr>
        <w:tc>
          <w:tcPr>
            <w:tcW w:w="6285" w:type="dxa"/>
          </w:tcPr>
          <w:p w14:paraId="2F70F950" w14:textId="460194FC" w:rsidR="00C27B5D" w:rsidRDefault="00AA67D0" w:rsidP="00C27B5D">
            <w:pPr>
              <w:pStyle w:val="Heading1"/>
              <w:outlineLvl w:val="0"/>
            </w:pPr>
            <w:bookmarkStart w:id="0" w:name="_Toc86419241"/>
            <w:r>
              <w:t>Description</w:t>
            </w:r>
            <w:bookmarkEnd w:id="0"/>
          </w:p>
          <w:p w14:paraId="1C19507A" w14:textId="0FE02706" w:rsidR="00F448BC" w:rsidRPr="00E65D6E" w:rsidRDefault="00AA67D0" w:rsidP="00FF408C">
            <w:r>
              <w:t>No Data</w:t>
            </w:r>
          </w:p>
        </w:tc>
        <w:tc>
          <w:tcPr>
            <w:tcW w:w="4713" w:type="dxa"/>
            <w:vMerge/>
          </w:tcPr>
          <w:p w14:paraId="123106B4" w14:textId="77777777" w:rsidR="00F448BC" w:rsidRPr="00A33AA4" w:rsidRDefault="00F448BC" w:rsidP="00840CC7">
            <w:pPr>
              <w:pStyle w:val="TOC3"/>
            </w:pPr>
          </w:p>
        </w:tc>
      </w:tr>
    </w:tbl>
    <w:p w14:paraId="528C4B7B" w14:textId="77777777" w:rsidR="00F25CD7" w:rsidRDefault="00F25CD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343025" w14:paraId="0D2776E8" w14:textId="77777777" w:rsidTr="00DD03CF">
        <w:tc>
          <w:tcPr>
            <w:tcW w:w="11016" w:type="dxa"/>
          </w:tcPr>
          <w:p w14:paraId="6B3888DE" w14:textId="02D238F9" w:rsidR="00343025" w:rsidRDefault="00AA67D0" w:rsidP="00343025">
            <w:pPr>
              <w:pStyle w:val="Heading1"/>
              <w:outlineLvl w:val="0"/>
            </w:pPr>
            <w:bookmarkStart w:id="1" w:name="_Toc243733140"/>
            <w:bookmarkStart w:id="2" w:name="_Toc245020107"/>
            <w:bookmarkStart w:id="3" w:name="_Toc245020139"/>
            <w:bookmarkStart w:id="4" w:name="_Toc86419242"/>
            <w:r>
              <w:lastRenderedPageBreak/>
              <w:t>Assumptions</w:t>
            </w:r>
            <w:bookmarkEnd w:id="4"/>
          </w:p>
          <w:p w14:paraId="6AA6696D" w14:textId="7070F549" w:rsidR="00A96F2C" w:rsidRDefault="00A96F2C" w:rsidP="00A96F2C"/>
        </w:tc>
      </w:tr>
    </w:tbl>
    <w:p w14:paraId="3E0962DF" w14:textId="77777777" w:rsidR="00343025" w:rsidRDefault="00343025" w:rsidP="00B77317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FF408C" w14:paraId="5A146321" w14:textId="77777777" w:rsidTr="00ED5A01">
        <w:tc>
          <w:tcPr>
            <w:tcW w:w="11016" w:type="dxa"/>
          </w:tcPr>
          <w:p w14:paraId="0922CE85" w14:textId="764617D2" w:rsidR="00FF408C" w:rsidRDefault="00AA67D0" w:rsidP="00FF408C">
            <w:pPr>
              <w:pStyle w:val="Heading1"/>
              <w:outlineLvl w:val="0"/>
            </w:pPr>
            <w:bookmarkStart w:id="5" w:name="_Toc86419243"/>
            <w:r>
              <w:t>Model Information</w:t>
            </w:r>
            <w:bookmarkEnd w:id="5"/>
          </w:p>
          <w:p w14:paraId="17597F10" w14:textId="77777777" w:rsidR="00931A46" w:rsidRDefault="00931A46" w:rsidP="00FF408C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2340"/>
              <w:gridCol w:w="3060"/>
              <w:gridCol w:w="2677"/>
            </w:tblGrid>
            <w:tr w:rsidR="00C16188" w14:paraId="14E249DE" w14:textId="77777777" w:rsidTr="00C161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94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077EA0" w14:paraId="58A799A7" w14:textId="77777777" w:rsidTr="00077EA0">
                    <w:tc>
                      <w:tcPr>
                        <w:tcW w:w="8640" w:type="dxa"/>
                      </w:tcPr>
                      <w:p w14:paraId="5F6C4BDF" w14:textId="1966F3C3" w:rsidR="00077EA0" w:rsidRDefault="00AA67D0" w:rsidP="00077EA0">
                        <w:pPr>
                          <w:jc w:val="center"/>
                          <w:rPr>
                            <w:rStyle w:val="Strong"/>
                            <w:noProof/>
                          </w:rPr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1DA24A52" wp14:editId="31E8112F">
                              <wp:extent cx="5349240" cy="3359150"/>
                              <wp:effectExtent l="0" t="0" r="3810" b="0"/>
                              <wp:docPr id="4" name="Pictur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49240" cy="3359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0BE8E3C" w14:textId="508ACDAB" w:rsidR="00C16188" w:rsidRDefault="00AA67D0" w:rsidP="00C16188">
                  <w:pPr>
                    <w:jc w:val="center"/>
                    <w:rPr>
                      <w:rStyle w:val="Strong"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Model name</w:t>
                  </w:r>
                  <w:r w:rsidR="00C16188" w:rsidRPr="00C16188"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noProof/>
                      <w:sz w:val="20"/>
                      <w:szCs w:val="20"/>
                    </w:rPr>
                    <w:t>NASA RASC-AL Pressure Wall with Window</w:t>
                  </w:r>
                </w:p>
                <w:p w14:paraId="19636339" w14:textId="698EED63" w:rsidR="00C16188" w:rsidRDefault="00AA67D0" w:rsidP="00C16188">
                  <w:pPr>
                    <w:jc w:val="center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Current Configuration</w:t>
                  </w:r>
                  <w:r w:rsidR="00C16188" w:rsidRPr="00C16188"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noProof/>
                      <w:sz w:val="20"/>
                      <w:szCs w:val="20"/>
                    </w:rPr>
                    <w:t>Default</w:t>
                  </w:r>
                </w:p>
              </w:tc>
            </w:tr>
            <w:tr w:rsidR="00C16188" w14:paraId="39AF2B9A" w14:textId="77777777" w:rsidTr="00C161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48387A0D" w14:textId="4EDA59A8" w:rsidR="00C16188" w:rsidRPr="0044448A" w:rsidRDefault="00AA67D0" w:rsidP="00C16188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b/>
                      <w:noProof/>
                      <w:sz w:val="24"/>
                      <w:szCs w:val="24"/>
                    </w:rPr>
                    <w:t>Solid Bodies</w:t>
                  </w:r>
                </w:p>
              </w:tc>
            </w:tr>
            <w:tr w:rsidR="00C16188" w14:paraId="6A5439DA" w14:textId="77777777" w:rsidTr="004B30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1028757C" w14:textId="1FC55A2C" w:rsidR="00C16188" w:rsidRDefault="00AA67D0" w:rsidP="0044448A">
                  <w:pPr>
                    <w:jc w:val="center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Document Name and Reference</w:t>
                  </w:r>
                </w:p>
              </w:tc>
              <w:tc>
                <w:tcPr>
                  <w:tcW w:w="234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7B2FD4E9" w14:textId="19C52840" w:rsidR="00C16188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Treated As</w:t>
                  </w:r>
                </w:p>
              </w:tc>
              <w:tc>
                <w:tcPr>
                  <w:tcW w:w="306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7507D7B1" w14:textId="631380EE" w:rsidR="00C16188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Volumetric Properties</w:t>
                  </w:r>
                </w:p>
              </w:tc>
              <w:tc>
                <w:tcPr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48EA949D" w14:textId="633BE04F" w:rsidR="00C16188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Document Path/Date Modified</w:t>
                  </w:r>
                </w:p>
              </w:tc>
            </w:tr>
            <w:tr w:rsidR="00C16188" w14:paraId="3312CD5F" w14:textId="77777777" w:rsidTr="004B30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14:paraId="3C3C52D6" w14:textId="088EBC02" w:rsidR="00C16188" w:rsidRDefault="00AA67D0" w:rsidP="0044448A">
                  <w:pPr>
                    <w:jc w:val="center"/>
                    <w:rPr>
                      <w:rStyle w:val="Strong"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Boss-Extrude1</w:t>
                  </w:r>
                </w:p>
                <w:p w14:paraId="7142B222" w14:textId="454CB59D" w:rsidR="004B3022" w:rsidRPr="0044448A" w:rsidRDefault="00AA67D0" w:rsidP="0044448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AE0240C" wp14:editId="3B2F3C04">
                        <wp:extent cx="1562735" cy="981075"/>
                        <wp:effectExtent l="0" t="0" r="0" b="9525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735" cy="98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14:paraId="26B8ACC0" w14:textId="3BC7A040" w:rsidR="00C16188" w:rsidRPr="0044448A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Solid Body</w:t>
                  </w:r>
                </w:p>
              </w:tc>
              <w:tc>
                <w:tcPr>
                  <w:tcW w:w="306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14:paraId="55D89A85" w14:textId="77777777" w:rsidR="00AA67D0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Mass:20,568.5 kg</w:t>
                  </w:r>
                </w:p>
                <w:p w14:paraId="0E3FB63C" w14:textId="77777777" w:rsidR="00AA67D0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Volume:7.61796 m^3</w:t>
                  </w:r>
                </w:p>
                <w:p w14:paraId="30546311" w14:textId="77777777" w:rsidR="00AA67D0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Density:2,700 kg/m^3</w:t>
                  </w:r>
                </w:p>
                <w:p w14:paraId="509328A1" w14:textId="77777777" w:rsidR="00AA67D0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Weight:201,571 N</w:t>
                  </w:r>
                </w:p>
                <w:p w14:paraId="15C818E5" w14:textId="30693E98" w:rsidR="00C16188" w:rsidRPr="0044448A" w:rsidRDefault="00C16188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14:paraId="0A304B28" w14:textId="77777777" w:rsidR="00AA67D0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E:\NAU\Spring 2021\CAPSTONE\Design Concepts\NASA RASC-AL Fall 2021 EDU\NASA RASC-AL Pressure Wall with Window.SLDPRT</w:t>
                  </w:r>
                </w:p>
                <w:p w14:paraId="386FC62F" w14:textId="79BFE5B1" w:rsidR="00C16188" w:rsidRPr="0044448A" w:rsidRDefault="00AA67D0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Oct 28 03:17:19 2021</w:t>
                  </w:r>
                </w:p>
              </w:tc>
            </w:tr>
          </w:tbl>
          <w:p w14:paraId="311A53FA" w14:textId="75DC11E4" w:rsidR="00FF408C" w:rsidRDefault="00FF408C" w:rsidP="00A96F2C"/>
        </w:tc>
      </w:tr>
      <w:bookmarkEnd w:id="1"/>
      <w:bookmarkEnd w:id="2"/>
      <w:bookmarkEnd w:id="3"/>
    </w:tbl>
    <w:p w14:paraId="42CADAC6" w14:textId="77777777" w:rsidR="00E80CD9" w:rsidRDefault="00E80CD9" w:rsidP="00076F1F"/>
    <w:tbl>
      <w:tblPr>
        <w:tblStyle w:val="TableGrid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6"/>
      </w:tblGrid>
      <w:tr w:rsidR="00E80CD9" w14:paraId="47AC7160" w14:textId="77777777" w:rsidTr="005273D5">
        <w:trPr>
          <w:trHeight w:val="4158"/>
        </w:trPr>
        <w:tc>
          <w:tcPr>
            <w:tcW w:w="11136" w:type="dxa"/>
          </w:tcPr>
          <w:p w14:paraId="7B37C16E" w14:textId="29682501" w:rsidR="00E80CD9" w:rsidRPr="00AC3438" w:rsidRDefault="00AA67D0" w:rsidP="000A7C6B">
            <w:pPr>
              <w:pStyle w:val="Heading1"/>
              <w:outlineLvl w:val="0"/>
            </w:pPr>
            <w:bookmarkStart w:id="6" w:name="_Toc243733144"/>
            <w:bookmarkStart w:id="7" w:name="_Toc245020112"/>
            <w:bookmarkStart w:id="8" w:name="_Toc245020144"/>
            <w:bookmarkStart w:id="9" w:name="_Toc86419244"/>
            <w:r>
              <w:lastRenderedPageBreak/>
              <w:t>Material Properties</w:t>
            </w:r>
            <w:bookmarkEnd w:id="9"/>
          </w:p>
          <w:tbl>
            <w:tblPr>
              <w:tblStyle w:val="LightList-Accent11"/>
              <w:tblW w:w="0" w:type="auto"/>
              <w:tblInd w:w="1" w:type="dxa"/>
              <w:tblBorders>
                <w:top w:val="single" w:sz="18" w:space="0" w:color="365F91" w:themeColor="accent1" w:themeShade="BF"/>
                <w:left w:val="single" w:sz="8" w:space="0" w:color="auto"/>
                <w:bottom w:val="single" w:sz="18" w:space="0" w:color="365F91" w:themeColor="accent1" w:themeShade="BF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29"/>
              <w:gridCol w:w="4741"/>
              <w:gridCol w:w="2892"/>
            </w:tblGrid>
            <w:tr w:rsidR="00E80CD9" w:rsidRPr="000841BF" w14:paraId="3C348A06" w14:textId="77777777" w:rsidTr="00955A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9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8" w:space="0" w:color="auto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2504A18F" w14:textId="5C14DE62" w:rsidR="00E80CD9" w:rsidRPr="003E6C57" w:rsidRDefault="00AA67D0" w:rsidP="000A7C6B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Model Reference</w:t>
                  </w:r>
                </w:p>
              </w:tc>
              <w:tc>
                <w:tcPr>
                  <w:tcW w:w="4741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3DB6A385" w14:textId="625DA0F8" w:rsidR="00E80CD9" w:rsidRPr="003E6C57" w:rsidRDefault="00AA67D0" w:rsidP="000A7C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Properties</w:t>
                  </w:r>
                </w:p>
              </w:tc>
              <w:tc>
                <w:tcPr>
                  <w:tcW w:w="2892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22AC047A" w14:textId="25CEDE36" w:rsidR="00E80CD9" w:rsidRPr="003E6C57" w:rsidRDefault="00AA67D0" w:rsidP="000A7C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Components</w:t>
                  </w:r>
                </w:p>
              </w:tc>
            </w:tr>
            <w:tr w:rsidR="00E80CD9" w:rsidRPr="000841BF" w14:paraId="30CA1860" w14:textId="77777777" w:rsidTr="00955A9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9" w:type="dxa"/>
                  <w:tcBorders>
                    <w:top w:val="single" w:sz="18" w:space="0" w:color="548DD4" w:themeColor="text2" w:themeTint="99"/>
                    <w:left w:val="none" w:sz="0" w:space="0" w:color="auto"/>
                    <w:bottom w:val="single" w:sz="8" w:space="0" w:color="auto"/>
                  </w:tcBorders>
                  <w:vAlign w:val="center"/>
                </w:tcPr>
                <w:p w14:paraId="469FC984" w14:textId="59DD50AD" w:rsidR="00E80CD9" w:rsidRPr="00577134" w:rsidRDefault="00AA67D0" w:rsidP="000A7C6B">
                  <w:pPr>
                    <w:jc w:val="center"/>
                    <w:rPr>
                      <w:rStyle w:val="Strong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drawing>
                      <wp:inline distT="0" distB="0" distL="0" distR="0" wp14:anchorId="1A6CE287" wp14:editId="42D550B0">
                        <wp:extent cx="1904365" cy="1195705"/>
                        <wp:effectExtent l="0" t="0" r="635" b="4445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365" cy="1195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41" w:type="dxa"/>
                  <w:tcBorders>
                    <w:top w:val="single" w:sz="18" w:space="0" w:color="548DD4" w:themeColor="text2" w:themeTint="99"/>
                    <w:bottom w:val="single" w:sz="8" w:space="0" w:color="auto"/>
                  </w:tcBorders>
                </w:tcPr>
                <w:tbl>
                  <w:tblPr>
                    <w:tblStyle w:val="MediumGrid1-Accent6"/>
                    <w:tblW w:w="4509" w:type="dxa"/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2242"/>
                    <w:gridCol w:w="2267"/>
                  </w:tblGrid>
                  <w:tr w:rsidR="00E80CD9" w:rsidRPr="00577134" w14:paraId="6F851B8A" w14:textId="77777777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B02B5C6" w14:textId="6F2197D6" w:rsidR="00E80CD9" w:rsidRPr="00BE6656" w:rsidRDefault="00AA67D0" w:rsidP="000A7C6B">
                        <w:pPr>
                          <w:jc w:val="right"/>
                          <w:rPr>
                            <w:rStyle w:val="Strong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Name</w:t>
                        </w:r>
                        <w:r w:rsidR="00E80CD9" w:rsidRPr="00BE6656"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204718E" w14:textId="5E281D51" w:rsidR="00E80CD9" w:rsidRPr="00BE6656" w:rsidRDefault="00AA67D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6061-T6 (SS)</w:t>
                        </w:r>
                      </w:p>
                    </w:tc>
                  </w:tr>
                  <w:tr w:rsidR="00AA67D0" w:rsidRPr="00577134" w14:paraId="28FF3503" w14:textId="77777777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3B8A536" w14:textId="61A16B63" w:rsidR="00AA67D0" w:rsidRDefault="00AA67D0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Model type: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DA6F484" w14:textId="08A190C1" w:rsidR="00AA67D0" w:rsidRDefault="00AA67D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Linear Elastic Isotropic</w:t>
                        </w:r>
                      </w:p>
                    </w:tc>
                  </w:tr>
                  <w:tr w:rsidR="00AA67D0" w:rsidRPr="00577134" w14:paraId="38333D49" w14:textId="77777777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A701AE5" w14:textId="20C2DE62" w:rsidR="00AA67D0" w:rsidRDefault="00AA67D0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Default failure criterion: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9C4A678" w14:textId="6EDA064D" w:rsidR="00AA67D0" w:rsidRDefault="00AA67D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Max von Mises Stress</w:t>
                        </w:r>
                      </w:p>
                    </w:tc>
                  </w:tr>
                  <w:tr w:rsidR="00AA67D0" w:rsidRPr="00577134" w14:paraId="67FDB12F" w14:textId="77777777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8FE515C" w14:textId="0A833CDB" w:rsidR="00AA67D0" w:rsidRDefault="00AA67D0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Yield strength: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F840D43" w14:textId="67C25CCC" w:rsidR="00AA67D0" w:rsidRDefault="00AA67D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2.75e+08 N/m^2</w:t>
                        </w:r>
                      </w:p>
                    </w:tc>
                  </w:tr>
                  <w:tr w:rsidR="00AA67D0" w:rsidRPr="00577134" w14:paraId="63989EA5" w14:textId="77777777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880089C" w14:textId="710B1A5F" w:rsidR="00AA67D0" w:rsidRDefault="00AA67D0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Tensile strength: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2D72AFB" w14:textId="51FFA712" w:rsidR="00AA67D0" w:rsidRDefault="00AA67D0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3.1e+08 N/m^2</w:t>
                        </w:r>
                      </w:p>
                    </w:tc>
                  </w:tr>
                </w:tbl>
                <w:p w14:paraId="607E7DDC" w14:textId="77777777" w:rsidR="00E80CD9" w:rsidRPr="00577134" w:rsidRDefault="00E80CD9" w:rsidP="000A7C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tcBorders>
                    <w:top w:val="single" w:sz="18" w:space="0" w:color="548DD4" w:themeColor="text2" w:themeTint="99"/>
                    <w:bottom w:val="single" w:sz="8" w:space="0" w:color="auto"/>
                    <w:right w:val="none" w:sz="0" w:space="0" w:color="auto"/>
                  </w:tcBorders>
                </w:tcPr>
                <w:p w14:paraId="6FAF3D28" w14:textId="790F8494" w:rsidR="00E80CD9" w:rsidRPr="00577134" w:rsidRDefault="00AA67D0" w:rsidP="000A7C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SolidBody 1(Boss-Extrude1)(NASA RASC-AL Pressure Wall with Window)</w:t>
                  </w:r>
                </w:p>
              </w:tc>
            </w:tr>
          </w:tbl>
          <w:p w14:paraId="42120090" w14:textId="70A62734" w:rsidR="00E80CD9" w:rsidRDefault="00E80CD9" w:rsidP="000A7C6B"/>
        </w:tc>
      </w:tr>
      <w:bookmarkEnd w:id="6"/>
      <w:bookmarkEnd w:id="7"/>
      <w:bookmarkEnd w:id="8"/>
    </w:tbl>
    <w:p w14:paraId="3D863A47" w14:textId="77777777" w:rsidR="005273D5" w:rsidRDefault="005273D5" w:rsidP="006518B5"/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5273D5" w14:paraId="7B6AB11A" w14:textId="77777777" w:rsidTr="00452CBC">
        <w:tc>
          <w:tcPr>
            <w:tcW w:w="11016" w:type="dxa"/>
          </w:tcPr>
          <w:p w14:paraId="61769DCB" w14:textId="3B7625B2" w:rsidR="005273D5" w:rsidRPr="00AF1A58" w:rsidRDefault="00AA67D0" w:rsidP="000A7C6B">
            <w:pPr>
              <w:pStyle w:val="Heading1"/>
              <w:outlineLvl w:val="0"/>
              <w:rPr>
                <w:b w:val="0"/>
                <w:bCs w:val="0"/>
              </w:rPr>
            </w:pPr>
            <w:bookmarkStart w:id="10" w:name="_Toc86419245"/>
            <w:r>
              <w:rPr>
                <w:rStyle w:val="Strong"/>
              </w:rPr>
              <w:t>Loads and Fixtures</w:t>
            </w:r>
            <w:bookmarkEnd w:id="10"/>
          </w:p>
          <w:tbl>
            <w:tblPr>
              <w:tblStyle w:val="LightList-Accent3"/>
              <w:tblW w:w="10909" w:type="dxa"/>
              <w:tblBorders>
                <w:top w:val="single" w:sz="18" w:space="0" w:color="4D7830"/>
                <w:left w:val="single" w:sz="8" w:space="0" w:color="000000" w:themeColor="text1"/>
                <w:bottom w:val="single" w:sz="18" w:space="0" w:color="4D7830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3021"/>
              <w:gridCol w:w="6071"/>
            </w:tblGrid>
            <w:tr w:rsidR="00AA67D0" w14:paraId="5F354B4C" w14:textId="77777777" w:rsidTr="00547D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7" w:type="dxa"/>
                  <w:tcBorders>
                    <w:left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14:paraId="1E905315" w14:textId="05BE6A73" w:rsidR="00AA67D0" w:rsidRPr="004E282D" w:rsidRDefault="00AA67D0" w:rsidP="005A5DC6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name</w:t>
                  </w:r>
                </w:p>
              </w:tc>
              <w:tc>
                <w:tcPr>
                  <w:tcW w:w="3021" w:type="dxa"/>
                  <w:tcBorders>
                    <w:left w:val="single" w:sz="18" w:space="0" w:color="76923C" w:themeColor="accent3" w:themeShade="BF"/>
                    <w:bottom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14:paraId="21D01A68" w14:textId="11453288" w:rsidR="00AA67D0" w:rsidRPr="004E282D" w:rsidRDefault="00AA67D0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Image</w:t>
                  </w:r>
                </w:p>
              </w:tc>
              <w:tc>
                <w:tcPr>
                  <w:tcW w:w="6071" w:type="dxa"/>
                  <w:tcBorders>
                    <w:left w:val="single" w:sz="18" w:space="0" w:color="76923C" w:themeColor="accent3" w:themeShade="BF"/>
                    <w:bottom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14:paraId="3FE8C0B2" w14:textId="551B16BC" w:rsidR="00AA67D0" w:rsidRPr="004E282D" w:rsidRDefault="00AA67D0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Details</w:t>
                  </w:r>
                </w:p>
              </w:tc>
            </w:tr>
            <w:tr w:rsidR="00AA67D0" w14:paraId="5BD1C2B2" w14:textId="77777777" w:rsidTr="007C5A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7" w:type="dxa"/>
                  <w:tcBorders>
                    <w:top w:val="single" w:sz="18" w:space="0" w:color="76923C" w:themeColor="accent3" w:themeShade="BF"/>
                    <w:left w:val="single" w:sz="18" w:space="0" w:color="76923C" w:themeColor="accent3" w:themeShade="BF"/>
                  </w:tcBorders>
                  <w:vAlign w:val="center"/>
                </w:tcPr>
                <w:p w14:paraId="1A968C43" w14:textId="4C9036AD" w:rsidR="00AA67D0" w:rsidRPr="00AD5FBA" w:rsidRDefault="00AA67D0" w:rsidP="005A5DC6">
                  <w:pPr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Fixed-1</w:t>
                  </w:r>
                </w:p>
              </w:tc>
              <w:tc>
                <w:tcPr>
                  <w:tcW w:w="3021" w:type="dxa"/>
                  <w:tcBorders>
                    <w:top w:val="single" w:sz="18" w:space="0" w:color="76923C" w:themeColor="accent3" w:themeShade="BF"/>
                  </w:tcBorders>
                </w:tcPr>
                <w:p w14:paraId="1C8F9E2A" w14:textId="4CFEF163" w:rsidR="00AA67D0" w:rsidRPr="006208CB" w:rsidRDefault="00AA67D0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B7F317D" wp14:editId="2AF3ECE1">
                        <wp:extent cx="1772285" cy="1113155"/>
                        <wp:effectExtent l="0" t="0" r="0" b="0"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2285" cy="1113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71" w:type="dxa"/>
                  <w:tcBorders>
                    <w:top w:val="single" w:sz="18" w:space="0" w:color="76923C" w:themeColor="accent3" w:themeShade="BF"/>
                    <w:right w:val="single" w:sz="18" w:space="0" w:color="76923C" w:themeColor="accent3" w:themeShade="BF"/>
                  </w:tcBorders>
                </w:tcPr>
                <w:tbl>
                  <w:tblPr>
                    <w:tblStyle w:val="MediumGrid1-Accent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3174"/>
                    <w:gridCol w:w="2667"/>
                  </w:tblGrid>
                  <w:tr w:rsidR="00AA67D0" w14:paraId="05A05FB3" w14:textId="77777777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  <w:hideMark/>
                      </w:tcPr>
                      <w:p w14:paraId="2459D276" w14:textId="43CD610C" w:rsidR="00AA67D0" w:rsidRPr="00BE6656" w:rsidRDefault="00AA67D0" w:rsidP="003F2268">
                        <w:pPr>
                          <w:jc w:val="right"/>
                          <w:rPr>
                            <w:rStyle w:val="Strong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Entities: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  <w:hideMark/>
                      </w:tcPr>
                      <w:p w14:paraId="24EBD03C" w14:textId="3910D869" w:rsidR="00AA67D0" w:rsidRPr="00154A1A" w:rsidRDefault="00AA67D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2 face(s)</w:t>
                        </w:r>
                      </w:p>
                    </w:tc>
                  </w:tr>
                  <w:tr w:rsidR="00AA67D0" w14:paraId="3EFC1CC4" w14:textId="77777777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14:paraId="711D6665" w14:textId="68E871DA" w:rsidR="00AA67D0" w:rsidRDefault="00AA67D0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Type: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14:paraId="0FEE2B34" w14:textId="3864B28E" w:rsidR="00AA67D0" w:rsidRDefault="00AA67D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Fixed Geometry</w:t>
                        </w:r>
                      </w:p>
                    </w:tc>
                  </w:tr>
                </w:tbl>
                <w:p w14:paraId="051D9B0C" w14:textId="77777777" w:rsidR="00AA67D0" w:rsidRPr="004C6DEB" w:rsidRDefault="00AA67D0" w:rsidP="00840CC7">
                  <w:pPr>
                    <w:pStyle w:val="TOC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2FAB1D2B" w14:textId="77777777" w:rsidR="005273D5" w:rsidRDefault="005273D5" w:rsidP="00840CC7">
            <w:pPr>
              <w:pStyle w:val="TOC3"/>
            </w:pPr>
          </w:p>
          <w:tbl>
            <w:tblPr>
              <w:tblStyle w:val="LightList-Accent2"/>
              <w:tblW w:w="10816" w:type="dxa"/>
              <w:tblBorders>
                <w:top w:val="single" w:sz="18" w:space="0" w:color="C0504D" w:themeColor="accent2"/>
                <w:left w:val="single" w:sz="8" w:space="0" w:color="000000" w:themeColor="text1"/>
                <w:bottom w:val="single" w:sz="18" w:space="0" w:color="C0504D" w:themeColor="accent2"/>
                <w:right w:val="single" w:sz="8" w:space="0" w:color="000000" w:themeColor="text1"/>
                <w:insideH w:val="single" w:sz="8" w:space="0" w:color="000000" w:themeColor="text1"/>
                <w:insideV w:val="single" w:sz="2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3234"/>
              <w:gridCol w:w="5928"/>
            </w:tblGrid>
            <w:tr w:rsidR="00AA67D0" w14:paraId="5719D716" w14:textId="77777777" w:rsidTr="007D36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54" w:type="dxa"/>
                  <w:tcBorders>
                    <w:left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14:paraId="528ACD91" w14:textId="251B4911" w:rsidR="00AA67D0" w:rsidRPr="004E282D" w:rsidRDefault="00AA67D0" w:rsidP="005A5DC6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name</w:t>
                  </w:r>
                </w:p>
              </w:tc>
              <w:tc>
                <w:tcPr>
                  <w:tcW w:w="3234" w:type="dxa"/>
                  <w:tcBorders>
                    <w:left w:val="single" w:sz="18" w:space="0" w:color="C0504D" w:themeColor="accent2"/>
                    <w:bottom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14:paraId="31FD1070" w14:textId="764BD36F" w:rsidR="00AA67D0" w:rsidRPr="004E282D" w:rsidRDefault="00AA67D0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Image</w:t>
                  </w:r>
                </w:p>
              </w:tc>
              <w:tc>
                <w:tcPr>
                  <w:tcW w:w="5928" w:type="dxa"/>
                  <w:tcBorders>
                    <w:left w:val="single" w:sz="18" w:space="0" w:color="C0504D" w:themeColor="accent2"/>
                    <w:bottom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14:paraId="5EB4BF40" w14:textId="22A86428" w:rsidR="00AA67D0" w:rsidRPr="004E282D" w:rsidRDefault="00AA67D0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Details</w:t>
                  </w:r>
                </w:p>
              </w:tc>
            </w:tr>
            <w:tr w:rsidR="00AA67D0" w14:paraId="6E8214A5" w14:textId="77777777" w:rsidTr="001D6D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54" w:type="dxa"/>
                  <w:tcBorders>
                    <w:top w:val="single" w:sz="18" w:space="0" w:color="C0504D" w:themeColor="accent2"/>
                    <w:left w:val="single" w:sz="18" w:space="0" w:color="C0504D" w:themeColor="accent2"/>
                  </w:tcBorders>
                  <w:vAlign w:val="center"/>
                </w:tcPr>
                <w:p w14:paraId="155D42DB" w14:textId="5DBE1055" w:rsidR="00AA67D0" w:rsidRPr="00F42DD1" w:rsidRDefault="00AA67D0" w:rsidP="005A5DC6">
                  <w:pPr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Pressure-1</w:t>
                  </w:r>
                </w:p>
              </w:tc>
              <w:tc>
                <w:tcPr>
                  <w:tcW w:w="3234" w:type="dxa"/>
                  <w:tcBorders>
                    <w:top w:val="single" w:sz="18" w:space="0" w:color="C0504D" w:themeColor="accent2"/>
                  </w:tcBorders>
                </w:tcPr>
                <w:p w14:paraId="35DA998F" w14:textId="07219368" w:rsidR="00AA67D0" w:rsidRPr="006208CB" w:rsidRDefault="00AA67D0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sz w:val="20"/>
                      <w:szCs w:val="20"/>
                    </w:rPr>
                  </w:pPr>
                  <w:r>
                    <w:rPr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2E20B38E" wp14:editId="6CD3C6D0">
                        <wp:extent cx="1907540" cy="1197610"/>
                        <wp:effectExtent l="0" t="0" r="0" b="2540"/>
                        <wp:docPr id="8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7540" cy="1197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8" w:type="dxa"/>
                  <w:tcBorders>
                    <w:top w:val="single" w:sz="18" w:space="0" w:color="C0504D" w:themeColor="accent2"/>
                    <w:right w:val="single" w:sz="18" w:space="0" w:color="C0504D" w:themeColor="accent2"/>
                  </w:tcBorders>
                </w:tcPr>
                <w:tbl>
                  <w:tblPr>
                    <w:tblStyle w:val="MediumGrid1-Accent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3096"/>
                    <w:gridCol w:w="2602"/>
                  </w:tblGrid>
                  <w:tr w:rsidR="00AA67D0" w14:paraId="4A2CFC7E" w14:textId="77777777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  <w:hideMark/>
                      </w:tcPr>
                      <w:p w14:paraId="1120E56A" w14:textId="0E14E5A4" w:rsidR="00AA67D0" w:rsidRPr="00BE6656" w:rsidRDefault="00AA67D0" w:rsidP="003F2268">
                        <w:pPr>
                          <w:jc w:val="right"/>
                          <w:rPr>
                            <w:rStyle w:val="Strong"/>
                            <w:bCs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Entities: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  <w:hideMark/>
                      </w:tcPr>
                      <w:p w14:paraId="360DCAE1" w14:textId="52BA792D" w:rsidR="00AA67D0" w:rsidRPr="00B77EA3" w:rsidRDefault="00AA67D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4 face(s)</w:t>
                        </w:r>
                      </w:p>
                    </w:tc>
                  </w:tr>
                  <w:tr w:rsidR="00AA67D0" w14:paraId="49A94DB6" w14:textId="77777777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14:paraId="6E9F36EA" w14:textId="7F1723BE" w:rsidR="00AA67D0" w:rsidRDefault="00AA67D0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Type: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14:paraId="6D0A92A9" w14:textId="35C32E0E" w:rsidR="00AA67D0" w:rsidRDefault="00AA67D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Normal to selected face</w:t>
                        </w:r>
                      </w:p>
                    </w:tc>
                  </w:tr>
                  <w:tr w:rsidR="00AA67D0" w14:paraId="55924D26" w14:textId="77777777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14:paraId="55603AA2" w14:textId="68A69F3E" w:rsidR="00AA67D0" w:rsidRDefault="00AA67D0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Value: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14:paraId="67B63EC0" w14:textId="5B37F1B4" w:rsidR="00AA67D0" w:rsidRDefault="00AA67D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101,300</w:t>
                        </w:r>
                      </w:p>
                    </w:tc>
                  </w:tr>
                  <w:tr w:rsidR="00AA67D0" w14:paraId="435B8331" w14:textId="77777777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14:paraId="1FCFA467" w14:textId="28C4C5A5" w:rsidR="00AA67D0" w:rsidRDefault="00AA67D0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Units: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14:paraId="7BE2B58B" w14:textId="1FDF126D" w:rsidR="00AA67D0" w:rsidRDefault="00AA67D0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N/m^2</w:t>
                        </w:r>
                      </w:p>
                    </w:tc>
                  </w:tr>
                </w:tbl>
                <w:p w14:paraId="7695DE67" w14:textId="77777777" w:rsidR="00AA67D0" w:rsidRDefault="00AA67D0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</w:rPr>
                  </w:pPr>
                </w:p>
              </w:tc>
            </w:tr>
          </w:tbl>
          <w:p w14:paraId="6EC0F457" w14:textId="531471D4" w:rsidR="005273D5" w:rsidRDefault="005273D5" w:rsidP="000A7C6B">
            <w:pPr>
              <w:rPr>
                <w:rStyle w:val="Strong"/>
              </w:rPr>
            </w:pPr>
          </w:p>
        </w:tc>
      </w:tr>
    </w:tbl>
    <w:p w14:paraId="52C1DA5E" w14:textId="77777777" w:rsidR="00A61A59" w:rsidRDefault="00A61A59" w:rsidP="006936A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A61A59" w14:paraId="62177289" w14:textId="77777777" w:rsidTr="00A14EA8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71E3273B" w14:textId="3C05DA15" w:rsidR="00A61A59" w:rsidRDefault="00AA67D0" w:rsidP="000A7C6B">
            <w:pPr>
              <w:pStyle w:val="Heading1"/>
              <w:outlineLvl w:val="0"/>
            </w:pPr>
            <w:bookmarkStart w:id="11" w:name="_Toc86419246"/>
            <w:r>
              <w:lastRenderedPageBreak/>
              <w:t>Mesh information</w:t>
            </w:r>
            <w:bookmarkEnd w:id="11"/>
          </w:p>
          <w:tbl>
            <w:tblPr>
              <w:tblStyle w:val="MediumList1-Accent11"/>
              <w:tblW w:w="0" w:type="auto"/>
              <w:tblLayout w:type="fixed"/>
              <w:tblLook w:val="0480" w:firstRow="0" w:lastRow="0" w:firstColumn="1" w:lastColumn="0" w:noHBand="0" w:noVBand="1"/>
            </w:tblPr>
            <w:tblGrid>
              <w:gridCol w:w="5392"/>
              <w:gridCol w:w="5393"/>
            </w:tblGrid>
            <w:tr w:rsidR="00A9531D" w14:paraId="488F7BBC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3264EF88" w14:textId="69976BA6" w:rsidR="00A9531D" w:rsidRDefault="00AA67D0" w:rsidP="00C16188">
                  <w:r>
                    <w:t>Mesh type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6545F9DD" w14:textId="1D2759DC" w:rsidR="00A9531D" w:rsidRDefault="00AA67D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Solid Mesh</w:t>
                  </w:r>
                </w:p>
              </w:tc>
            </w:tr>
            <w:tr w:rsidR="00AA67D0" w14:paraId="394D676B" w14:textId="77777777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267C984F" w14:textId="698540E5" w:rsidR="00AA67D0" w:rsidRDefault="00AA67D0" w:rsidP="00C16188">
                  <w:r>
                    <w:t xml:space="preserve">Mesher Used: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14EBE8C4" w14:textId="381786E8" w:rsidR="00AA67D0" w:rsidRDefault="00AA67D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Standard mesh</w:t>
                  </w:r>
                </w:p>
              </w:tc>
            </w:tr>
            <w:tr w:rsidR="00AA67D0" w14:paraId="67F66E5E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1CBD1E43" w14:textId="73F4EF93" w:rsidR="00AA67D0" w:rsidRDefault="00AA67D0" w:rsidP="00C16188">
                  <w:r>
                    <w:t xml:space="preserve">Automatic Transition: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1E3EBD72" w14:textId="1697DC08" w:rsidR="00AA67D0" w:rsidRDefault="00AA67D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Off</w:t>
                  </w:r>
                </w:p>
              </w:tc>
            </w:tr>
            <w:tr w:rsidR="00AA67D0" w14:paraId="29B0B069" w14:textId="77777777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76E56042" w14:textId="7A6C63E3" w:rsidR="00AA67D0" w:rsidRDefault="00AA67D0" w:rsidP="00C16188">
                  <w:r>
                    <w:t xml:space="preserve">Include Mesh Auto Loops: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58AAC0BB" w14:textId="2B410110" w:rsidR="00AA67D0" w:rsidRDefault="00AA67D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Off</w:t>
                  </w:r>
                </w:p>
              </w:tc>
            </w:tr>
            <w:tr w:rsidR="00AA67D0" w14:paraId="5A8102BA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40BDB694" w14:textId="22527A61" w:rsidR="00AA67D0" w:rsidRDefault="00AA67D0" w:rsidP="00C16188">
                  <w:r>
                    <w:t>Jacobian points for High quality mesh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491234D1" w14:textId="512DA8CA" w:rsidR="00AA67D0" w:rsidRDefault="00AA67D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 Points</w:t>
                  </w:r>
                </w:p>
              </w:tc>
            </w:tr>
            <w:tr w:rsidR="00AA67D0" w14:paraId="5BBC6BDD" w14:textId="77777777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342203BD" w14:textId="6682DDDE" w:rsidR="00AA67D0" w:rsidRDefault="00AA67D0" w:rsidP="00C16188">
                  <w:r>
                    <w:t>Element Size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17F63783" w14:textId="45866CA8" w:rsidR="00AA67D0" w:rsidRDefault="00AA67D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271.703 mm</w:t>
                  </w:r>
                </w:p>
              </w:tc>
            </w:tr>
            <w:tr w:rsidR="00AA67D0" w14:paraId="064F9847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3E3F8708" w14:textId="36917E1C" w:rsidR="00AA67D0" w:rsidRDefault="00AA67D0" w:rsidP="00C16188">
                  <w:r>
                    <w:t>Tolerance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262C2336" w14:textId="069FD95C" w:rsidR="00AA67D0" w:rsidRDefault="00AA67D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13.5852 mm</w:t>
                  </w:r>
                </w:p>
              </w:tc>
            </w:tr>
            <w:tr w:rsidR="00AA67D0" w14:paraId="15C0F25B" w14:textId="77777777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530E6187" w14:textId="261E5D75" w:rsidR="00AA67D0" w:rsidRDefault="00AA67D0" w:rsidP="00C16188">
                  <w:r>
                    <w:t>Mesh Quality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69C06A75" w14:textId="75F42785" w:rsidR="00AA67D0" w:rsidRDefault="00AA67D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High</w:t>
                  </w:r>
                </w:p>
              </w:tc>
            </w:tr>
          </w:tbl>
          <w:p w14:paraId="438ABD14" w14:textId="77777777" w:rsidR="00690657" w:rsidRDefault="00690657" w:rsidP="00690657"/>
          <w:p w14:paraId="3C8483AE" w14:textId="154A9AFB" w:rsidR="00A9531D" w:rsidRPr="00690657" w:rsidRDefault="00AA67D0" w:rsidP="00690657">
            <w:pPr>
              <w:pStyle w:val="Heading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Mesh information - Details</w:t>
            </w:r>
          </w:p>
          <w:tbl>
            <w:tblPr>
              <w:tblStyle w:val="MediumList1-Accent11"/>
              <w:tblW w:w="10785" w:type="dxa"/>
              <w:tblLayout w:type="fixed"/>
              <w:tblLook w:val="0480" w:firstRow="0" w:lastRow="0" w:firstColumn="1" w:lastColumn="0" w:noHBand="0" w:noVBand="1"/>
            </w:tblPr>
            <w:tblGrid>
              <w:gridCol w:w="5392"/>
              <w:gridCol w:w="5393"/>
            </w:tblGrid>
            <w:tr w:rsidR="007107BE" w14:paraId="4FEC7263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42BC74C4" w14:textId="4D2B749E" w:rsidR="007107BE" w:rsidRDefault="00AA67D0" w:rsidP="00C16188">
                  <w:r>
                    <w:t>Total Nodes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52D852C7" w14:textId="1D579B9E" w:rsidR="007107BE" w:rsidRDefault="00AA67D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15892</w:t>
                  </w:r>
                </w:p>
              </w:tc>
            </w:tr>
            <w:tr w:rsidR="00AA67D0" w14:paraId="5D21AF65" w14:textId="77777777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789EB373" w14:textId="7052A45C" w:rsidR="00AA67D0" w:rsidRDefault="00AA67D0" w:rsidP="00C16188">
                  <w:r>
                    <w:t>Total Elements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7B573F3B" w14:textId="2D784221" w:rsidR="00AA67D0" w:rsidRDefault="00AA67D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8111</w:t>
                  </w:r>
                </w:p>
              </w:tc>
            </w:tr>
            <w:tr w:rsidR="00AA67D0" w14:paraId="2F3F0B40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33251576" w14:textId="209F5498" w:rsidR="00AA67D0" w:rsidRDefault="00AA67D0" w:rsidP="00C16188">
                  <w:r>
                    <w:t>Maximum Aspect Ratio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30B51DA5" w14:textId="1B7D037E" w:rsidR="00AA67D0" w:rsidRDefault="00AA67D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34.622</w:t>
                  </w:r>
                </w:p>
              </w:tc>
            </w:tr>
            <w:tr w:rsidR="00AA67D0" w14:paraId="03AB31CF" w14:textId="77777777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1E63520E" w14:textId="59A29183" w:rsidR="00AA67D0" w:rsidRDefault="00AA67D0" w:rsidP="00C16188">
                  <w:r>
                    <w:t>% of elements with Aspect Ratio &lt; 3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634FB3A2" w14:textId="4CB53B16" w:rsidR="00AA67D0" w:rsidRDefault="00AA67D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29.8</w:t>
                  </w:r>
                </w:p>
              </w:tc>
            </w:tr>
            <w:tr w:rsidR="00AA67D0" w14:paraId="3EFE3E8B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0D30F83E" w14:textId="3AB24173" w:rsidR="00AA67D0" w:rsidRDefault="00AA67D0" w:rsidP="00C16188">
                  <w:r>
                    <w:t>Percentage of elements with Aspect Ratio &gt; 10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2AB00D62" w14:textId="6385A248" w:rsidR="00AA67D0" w:rsidRDefault="00AA67D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51.2</w:t>
                  </w:r>
                </w:p>
              </w:tc>
            </w:tr>
            <w:tr w:rsidR="00AA67D0" w14:paraId="0D9D5FAD" w14:textId="77777777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0C92DC7D" w14:textId="696C3800" w:rsidR="00AA67D0" w:rsidRDefault="00AA67D0" w:rsidP="00C16188">
                  <w:r>
                    <w:t>Percentage of distorted elements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79214D3F" w14:textId="77AD5521" w:rsidR="00AA67D0" w:rsidRDefault="00AA67D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</w:t>
                  </w:r>
                </w:p>
              </w:tc>
            </w:tr>
            <w:tr w:rsidR="00AA67D0" w14:paraId="07E06630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351E9C2D" w14:textId="46BCF682" w:rsidR="00AA67D0" w:rsidRDefault="00AA67D0" w:rsidP="00C16188">
                  <w:r>
                    <w:t xml:space="preserve">Time to complete mesh(hh;mm;ss):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725A28E9" w14:textId="5A49C679" w:rsidR="00AA67D0" w:rsidRDefault="00AA67D0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00:00:04</w:t>
                  </w:r>
                </w:p>
              </w:tc>
            </w:tr>
            <w:tr w:rsidR="00AA67D0" w14:paraId="591AE883" w14:textId="77777777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66BB2772" w14:textId="7856BCE8" w:rsidR="00AA67D0" w:rsidRDefault="00AA67D0" w:rsidP="00C16188">
                  <w:r>
                    <w:t xml:space="preserve">Computer name: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14:paraId="34E53B26" w14:textId="329A0FE3" w:rsidR="00AA67D0" w:rsidRDefault="00AA67D0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RYAN-PC</w:t>
                  </w:r>
                </w:p>
              </w:tc>
            </w:tr>
            <w:tr w:rsidR="00D803B1" w14:paraId="6D51B909" w14:textId="77777777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85" w:type="dxa"/>
                  <w:gridSpan w:val="2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vAlign w:val="center"/>
                </w:tcPr>
                <w:p w14:paraId="3CED0E7D" w14:textId="1A6FA607" w:rsidR="00D803B1" w:rsidRDefault="00AA67D0" w:rsidP="00D803B1">
                  <w:pPr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8412459" wp14:editId="335AC620">
                        <wp:extent cx="6711315" cy="3663315"/>
                        <wp:effectExtent l="0" t="0" r="0" b="0"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1315" cy="3663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FF52C7" w14:textId="0A5929E8" w:rsidR="00A61A59" w:rsidRPr="00F077CB" w:rsidRDefault="00A61A59" w:rsidP="000A7C6B"/>
        </w:tc>
      </w:tr>
    </w:tbl>
    <w:p w14:paraId="70CA10B7" w14:textId="77777777" w:rsidR="00EC2432" w:rsidRDefault="00EC2432" w:rsidP="009400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C2432" w14:paraId="0A39DD0C" w14:textId="77777777" w:rsidTr="00A8563F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12F039FD" w14:textId="0F082ACB" w:rsidR="00EC2432" w:rsidRDefault="00AA67D0" w:rsidP="000A7C6B">
            <w:pPr>
              <w:pStyle w:val="Heading1"/>
              <w:outlineLvl w:val="0"/>
            </w:pPr>
            <w:bookmarkStart w:id="12" w:name="_Toc243733152"/>
            <w:bookmarkStart w:id="13" w:name="_Toc245020120"/>
            <w:bookmarkStart w:id="14" w:name="_Toc245020152"/>
            <w:bookmarkStart w:id="15" w:name="_Toc86419247"/>
            <w:r>
              <w:lastRenderedPageBreak/>
              <w:t>Study Results</w:t>
            </w:r>
            <w:bookmarkEnd w:id="15"/>
          </w:p>
          <w:p w14:paraId="1FD242FF" w14:textId="7AA4DCCE" w:rsidR="00EC2432" w:rsidRDefault="00EC2432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261"/>
              <w:gridCol w:w="2840"/>
              <w:gridCol w:w="2729"/>
              <w:gridCol w:w="2708"/>
            </w:tblGrid>
            <w:tr w:rsidR="00AA67D0" w14:paraId="0781C53A" w14:textId="77777777" w:rsidTr="000B56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04807802" w14:textId="31E136C3" w:rsidR="00AA67D0" w:rsidRDefault="00AA67D0" w:rsidP="00AA67D0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4F88986D" w14:textId="70AD364D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464C742D" w14:textId="3B512CEB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14:paraId="7E11AF5F" w14:textId="725141E6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AA67D0" w14:paraId="3929E5E4" w14:textId="77777777" w:rsidTr="000B56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18780356" w14:textId="42EF9E43" w:rsidR="00AA67D0" w:rsidRPr="004D2956" w:rsidRDefault="00AA67D0" w:rsidP="00AA67D0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Stress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4F24B5BC" w14:textId="3213A0B8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VON: von Mises Stress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5FB0BEAB" w14:textId="77777777" w:rsidR="00AA67D0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2.549e+04N/m^2</w:t>
                  </w:r>
                </w:p>
                <w:p w14:paraId="4E5CCFAD" w14:textId="1A8F8DAD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5721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52424083" w14:textId="77777777" w:rsidR="00AA67D0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8.671e+06N/m^2</w:t>
                  </w:r>
                </w:p>
                <w:p w14:paraId="59980CA4" w14:textId="52B1B50F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9990</w:t>
                  </w:r>
                </w:p>
              </w:tc>
            </w:tr>
            <w:tr w:rsidR="00AA67D0" w14:paraId="05D1CFBF" w14:textId="77777777" w:rsidTr="000B565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14:paraId="17652E67" w14:textId="59673383" w:rsidR="00AA67D0" w:rsidRDefault="00AA67D0" w:rsidP="00AA67D0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drawing>
                      <wp:inline distT="0" distB="0" distL="0" distR="0" wp14:anchorId="67301323" wp14:editId="4A5C27CA">
                        <wp:extent cx="6858000" cy="3743325"/>
                        <wp:effectExtent l="0" t="0" r="0" b="9525"/>
                        <wp:docPr id="10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743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B1DF57" w14:textId="63B6076E" w:rsidR="00AA67D0" w:rsidRPr="004D2956" w:rsidRDefault="00AA67D0" w:rsidP="00AA67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NASA RASC-AL Pressure Wall with Window-SimulationXpress Study-Stress-Stress</w:t>
                  </w:r>
                </w:p>
              </w:tc>
            </w:tr>
          </w:tbl>
          <w:p w14:paraId="21B7C366" w14:textId="5D1B7C45" w:rsidR="00AA67D0" w:rsidRDefault="00AA67D0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649"/>
              <w:gridCol w:w="3256"/>
              <w:gridCol w:w="2515"/>
              <w:gridCol w:w="2118"/>
            </w:tblGrid>
            <w:tr w:rsidR="00AA67D0" w14:paraId="4690CCA6" w14:textId="77777777" w:rsidTr="000B56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485CEAE5" w14:textId="38734885" w:rsidR="00AA67D0" w:rsidRDefault="00AA67D0" w:rsidP="00AA67D0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2FAC32E0" w14:textId="7AAD3C52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7C28937D" w14:textId="2E2F928A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14:paraId="3BAF13A1" w14:textId="40E6EB1F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AA67D0" w14:paraId="03CE1D99" w14:textId="77777777" w:rsidTr="000B56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3C07C8E2" w14:textId="4D1F339F" w:rsidR="00AA67D0" w:rsidRPr="004D2956" w:rsidRDefault="00AA67D0" w:rsidP="00AA67D0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Displacement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11B25202" w14:textId="0A735ED5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URES:   Resultant Displacement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35AB3DE9" w14:textId="77777777" w:rsidR="00AA67D0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0.000e+00mm</w:t>
                  </w:r>
                </w:p>
                <w:p w14:paraId="0100CA48" w14:textId="0572E2EC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1278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7720926E" w14:textId="77777777" w:rsidR="00AA67D0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3.738e-01mm</w:t>
                  </w:r>
                </w:p>
                <w:p w14:paraId="165CDE70" w14:textId="379E75E8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775</w:t>
                  </w:r>
                </w:p>
              </w:tc>
            </w:tr>
            <w:tr w:rsidR="00AA67D0" w14:paraId="6A8C1844" w14:textId="77777777" w:rsidTr="000B565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14:paraId="15522A53" w14:textId="62918233" w:rsidR="00AA67D0" w:rsidRDefault="00AA67D0" w:rsidP="00AA67D0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lastRenderedPageBreak/>
                    <w:drawing>
                      <wp:inline distT="0" distB="0" distL="0" distR="0" wp14:anchorId="033CCE66" wp14:editId="5DFE7438">
                        <wp:extent cx="6858000" cy="3743325"/>
                        <wp:effectExtent l="0" t="0" r="0" b="9525"/>
                        <wp:docPr id="11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743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2E62AC" w14:textId="51BC4516" w:rsidR="00AA67D0" w:rsidRPr="004D2956" w:rsidRDefault="00AA67D0" w:rsidP="00AA67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NASA RASC-AL Pressure Wall with Window-SimulationXpress Study-Displacement-Displacement</w:t>
                  </w:r>
                </w:p>
              </w:tc>
            </w:tr>
          </w:tbl>
          <w:p w14:paraId="027B5184" w14:textId="1B8BDE9B" w:rsidR="00AA67D0" w:rsidRDefault="00AA67D0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51"/>
              <w:gridCol w:w="7387"/>
            </w:tblGrid>
            <w:tr w:rsidR="00AA67D0" w14:paraId="62C99A89" w14:textId="77777777" w:rsidTr="00AA67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6838F6C3" w14:textId="7ACA2C61" w:rsidR="00AA67D0" w:rsidRDefault="00AA67D0" w:rsidP="00AA67D0">
                  <w:r>
                    <w:t>Name</w:t>
                  </w:r>
                </w:p>
              </w:tc>
              <w:tc>
                <w:tcPr>
                  <w:tcW w:w="799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16D41F83" w14:textId="48D80D60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</w:tr>
            <w:tr w:rsidR="00AA67D0" w14:paraId="3BF3AC70" w14:textId="77777777" w:rsidTr="00567E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6B3A7194" w14:textId="64F9A19C" w:rsidR="00AA67D0" w:rsidRPr="004D2956" w:rsidRDefault="00AA67D0" w:rsidP="00AA67D0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Deformation</w:t>
                  </w:r>
                </w:p>
              </w:tc>
              <w:tc>
                <w:tcPr>
                  <w:tcW w:w="799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6079CE7E" w14:textId="63AA2CC7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Deformed shape</w:t>
                  </w:r>
                </w:p>
              </w:tc>
            </w:tr>
            <w:tr w:rsidR="00AA67D0" w14:paraId="48D0E442" w14:textId="77777777" w:rsidTr="00AA67D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8" w:type="dxa"/>
                  <w:gridSpan w:val="2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14:paraId="0E2B1769" w14:textId="731739D2" w:rsidR="00AA67D0" w:rsidRDefault="00AA67D0" w:rsidP="00AA67D0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lastRenderedPageBreak/>
                    <w:drawing>
                      <wp:inline distT="0" distB="0" distL="0" distR="0" wp14:anchorId="5D123176" wp14:editId="0A85BB20">
                        <wp:extent cx="6858000" cy="3743325"/>
                        <wp:effectExtent l="0" t="0" r="0" b="9525"/>
                        <wp:docPr id="1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743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2DDF01" w14:textId="0D51A1BD" w:rsidR="00AA67D0" w:rsidRPr="004D2956" w:rsidRDefault="00AA67D0" w:rsidP="00AA67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NASA RASC-AL Pressure Wall with Window-SimulationXpress Study-Displacement-Deformation</w:t>
                  </w:r>
                </w:p>
              </w:tc>
            </w:tr>
          </w:tbl>
          <w:p w14:paraId="5FE79FB2" w14:textId="10D188FA" w:rsidR="00AA67D0" w:rsidRDefault="00AA67D0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450"/>
              <w:gridCol w:w="3077"/>
              <w:gridCol w:w="2517"/>
              <w:gridCol w:w="2494"/>
            </w:tblGrid>
            <w:tr w:rsidR="00AA67D0" w14:paraId="1AB6E4B9" w14:textId="77777777" w:rsidTr="000B56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59942BC9" w14:textId="6AE543F3" w:rsidR="00AA67D0" w:rsidRDefault="00AA67D0" w:rsidP="00AA67D0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24609889" w14:textId="7CB7FAEA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14:paraId="28C8836E" w14:textId="6227F69B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14:paraId="2F66EDA0" w14:textId="71DB62AB" w:rsidR="00AA67D0" w:rsidRDefault="00AA67D0" w:rsidP="00AA67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AA67D0" w14:paraId="07F263DC" w14:textId="77777777" w:rsidTr="000B56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75715FA0" w14:textId="2B36D976" w:rsidR="00AA67D0" w:rsidRPr="004D2956" w:rsidRDefault="00AA67D0" w:rsidP="00AA67D0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Factor of Safety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196E75D6" w14:textId="4C620C37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 von Mises Stress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33E8274C" w14:textId="77777777" w:rsidR="00AA67D0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3.171e+01</w:t>
                  </w:r>
                </w:p>
                <w:p w14:paraId="3DAB5E32" w14:textId="6C3852CB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9990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14:paraId="4686731E" w14:textId="77777777" w:rsidR="00AA67D0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1.079e+04</w:t>
                  </w:r>
                </w:p>
                <w:p w14:paraId="72497AA1" w14:textId="2EFB21D6" w:rsidR="00AA67D0" w:rsidRPr="004D2956" w:rsidRDefault="00AA67D0" w:rsidP="00AA67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5721</w:t>
                  </w:r>
                </w:p>
              </w:tc>
            </w:tr>
            <w:tr w:rsidR="00AA67D0" w14:paraId="1CA722CD" w14:textId="77777777" w:rsidTr="000B565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14:paraId="78ED9BA7" w14:textId="5300480B" w:rsidR="00AA67D0" w:rsidRDefault="00AA67D0" w:rsidP="00AA67D0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lastRenderedPageBreak/>
                    <w:drawing>
                      <wp:inline distT="0" distB="0" distL="0" distR="0" wp14:anchorId="4CD8B133" wp14:editId="3B059789">
                        <wp:extent cx="6858000" cy="3743325"/>
                        <wp:effectExtent l="0" t="0" r="0" b="9525"/>
                        <wp:docPr id="13" name="Picture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743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79405E" w14:textId="08A91F74" w:rsidR="00AA67D0" w:rsidRPr="004D2956" w:rsidRDefault="00AA67D0" w:rsidP="00AA67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NASA RASC-AL Pressure Wall with Window-SimulationXpress Study-Factor of Safety-Factor of Safety</w:t>
                  </w:r>
                </w:p>
              </w:tc>
            </w:tr>
          </w:tbl>
          <w:p w14:paraId="51809FDB" w14:textId="77777777" w:rsidR="00AA67D0" w:rsidRPr="000B04D4" w:rsidRDefault="00AA67D0" w:rsidP="000A7C6B"/>
          <w:bookmarkEnd w:id="12"/>
          <w:bookmarkEnd w:id="13"/>
          <w:bookmarkEnd w:id="14"/>
          <w:p w14:paraId="3A1D1EF8" w14:textId="4DF2B961" w:rsidR="00EC2432" w:rsidRDefault="00EC2432" w:rsidP="000A7C6B"/>
        </w:tc>
      </w:tr>
    </w:tbl>
    <w:p w14:paraId="68E1DDBD" w14:textId="77777777" w:rsidR="000B1701" w:rsidRDefault="000B1701" w:rsidP="000B17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B1701" w14:paraId="5FDEAFFA" w14:textId="77777777" w:rsidTr="000A7C6B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04C6F62C" w14:textId="55D54345" w:rsidR="000B1701" w:rsidRDefault="00AA67D0" w:rsidP="00AA67D0">
            <w:pPr>
              <w:pStyle w:val="Heading1"/>
            </w:pPr>
            <w:bookmarkStart w:id="16" w:name="_Toc86419248"/>
            <w:r>
              <w:t>Conclusion</w:t>
            </w:r>
            <w:bookmarkEnd w:id="16"/>
          </w:p>
        </w:tc>
      </w:tr>
    </w:tbl>
    <w:p w14:paraId="7A3CE4CB" w14:textId="386AF808" w:rsidR="00AC3438" w:rsidRPr="00AC3438" w:rsidRDefault="00AC3438" w:rsidP="00FE0924"/>
    <w:sectPr w:rsidR="00AC3438" w:rsidRPr="00AC3438" w:rsidSect="00AA67D0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F107" w14:textId="77777777" w:rsidR="00AA67D0" w:rsidRDefault="00AA67D0" w:rsidP="00F25CD7">
      <w:pPr>
        <w:spacing w:after="0" w:line="240" w:lineRule="auto"/>
      </w:pPr>
      <w:r>
        <w:separator/>
      </w:r>
    </w:p>
  </w:endnote>
  <w:endnote w:type="continuationSeparator" w:id="0">
    <w:p w14:paraId="5482BF6C" w14:textId="77777777" w:rsidR="00AA67D0" w:rsidRDefault="00AA67D0" w:rsidP="00F2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36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3"/>
      <w:gridCol w:w="3890"/>
      <w:gridCol w:w="4491"/>
      <w:gridCol w:w="546"/>
    </w:tblGrid>
    <w:tr w:rsidR="00DC4D2F" w14:paraId="55865555" w14:textId="77777777" w:rsidTr="003E1AE9">
      <w:tc>
        <w:tcPr>
          <w:tcW w:w="867" w:type="pct"/>
        </w:tcPr>
        <w:p w14:paraId="6B718F2A" w14:textId="77777777" w:rsidR="00DC4D2F" w:rsidRDefault="00DC4D2F" w:rsidP="00E217C8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drawing>
              <wp:inline distT="0" distB="0" distL="0" distR="0" wp14:anchorId="36FCC4A4" wp14:editId="1A108DB7">
                <wp:extent cx="1019175" cy="552772"/>
                <wp:effectExtent l="0" t="0" r="0" b="0"/>
                <wp:docPr id="2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52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1" w:type="pct"/>
          <w:vAlign w:val="bottom"/>
        </w:tcPr>
        <w:p w14:paraId="7E8E3577" w14:textId="64037EC8" w:rsidR="00DC4D2F" w:rsidRDefault="00AA67D0" w:rsidP="00E217C8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Analyzed with SOLIDWORKS Simulation</w:t>
          </w:r>
        </w:p>
      </w:tc>
      <w:tc>
        <w:tcPr>
          <w:tcW w:w="2079" w:type="pct"/>
          <w:vAlign w:val="bottom"/>
        </w:tcPr>
        <w:p w14:paraId="30A61622" w14:textId="76583B5C" w:rsidR="00DC4D2F" w:rsidRDefault="00AA67D0" w:rsidP="00E217C8">
          <w:pPr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Simulation of NASA RASC-AL Pressure Wall with Window</w:t>
          </w:r>
        </w:p>
      </w:tc>
      <w:tc>
        <w:tcPr>
          <w:tcW w:w="0" w:type="auto"/>
          <w:vAlign w:val="bottom"/>
        </w:tcPr>
        <w:p w14:paraId="6EABF296" w14:textId="77777777" w:rsidR="00DC4D2F" w:rsidRDefault="00DC4D2F" w:rsidP="00E217C8">
          <w:pPr>
            <w:jc w:val="right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379D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</w:tc>
    </w:tr>
  </w:tbl>
  <w:p w14:paraId="1D848D00" w14:textId="77777777" w:rsidR="00DC4D2F" w:rsidRPr="00BF0BC4" w:rsidRDefault="00DC4D2F" w:rsidP="00BF0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98" w:type="dxa"/>
      <w:tblBorders>
        <w:top w:val="single" w:sz="36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08"/>
      <w:gridCol w:w="3960"/>
      <w:gridCol w:w="4770"/>
      <w:gridCol w:w="360"/>
    </w:tblGrid>
    <w:tr w:rsidR="00DC4D2F" w14:paraId="244F9E23" w14:textId="77777777" w:rsidTr="00BF0BC4">
      <w:tc>
        <w:tcPr>
          <w:tcW w:w="1908" w:type="dxa"/>
        </w:tcPr>
        <w:p w14:paraId="18770230" w14:textId="77777777" w:rsidR="00DC4D2F" w:rsidRDefault="00DC4D2F" w:rsidP="009C008A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drawing>
              <wp:inline distT="0" distB="0" distL="0" distR="0" wp14:anchorId="0819598F" wp14:editId="4F8D7FA4">
                <wp:extent cx="1019175" cy="552772"/>
                <wp:effectExtent l="0" t="0" r="0" b="0"/>
                <wp:docPr id="1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52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vAlign w:val="bottom"/>
        </w:tcPr>
        <w:p w14:paraId="289B9BEB" w14:textId="6030C61D" w:rsidR="00DC4D2F" w:rsidRDefault="00AA67D0" w:rsidP="00BF0BC4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Analyzed with SOLIDWORKS Simulation</w:t>
          </w:r>
          <w:r w:rsidR="00DC4D2F">
            <w:rPr>
              <w:rFonts w:asciiTheme="majorHAnsi" w:hAnsiTheme="majorHAnsi"/>
            </w:rPr>
            <w:ptab w:relativeTo="margin" w:alignment="right" w:leader="none"/>
          </w:r>
        </w:p>
      </w:tc>
      <w:tc>
        <w:tcPr>
          <w:tcW w:w="4770" w:type="dxa"/>
          <w:vAlign w:val="bottom"/>
        </w:tcPr>
        <w:p w14:paraId="74B94DDA" w14:textId="44C080B0" w:rsidR="00DC4D2F" w:rsidRDefault="00AA67D0" w:rsidP="00BF0BC4">
          <w:pPr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Simulation of NASA RASC-AL Pressure Wall with Window</w:t>
          </w:r>
        </w:p>
      </w:tc>
      <w:tc>
        <w:tcPr>
          <w:tcW w:w="360" w:type="dxa"/>
          <w:vAlign w:val="bottom"/>
        </w:tcPr>
        <w:p w14:paraId="03EC88FA" w14:textId="77777777" w:rsidR="00DC4D2F" w:rsidRDefault="00DC4D2F" w:rsidP="00BF0BC4">
          <w:pPr>
            <w:jc w:val="right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379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D726ADA" w14:textId="77777777" w:rsidR="00DC4D2F" w:rsidRPr="00F25CD7" w:rsidRDefault="00DC4D2F" w:rsidP="00BF0BC4">
    <w:pP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BF18" w14:textId="77777777" w:rsidR="00AA67D0" w:rsidRDefault="00AA67D0" w:rsidP="00F25CD7">
      <w:pPr>
        <w:spacing w:after="0" w:line="240" w:lineRule="auto"/>
      </w:pPr>
      <w:r>
        <w:separator/>
      </w:r>
    </w:p>
  </w:footnote>
  <w:footnote w:type="continuationSeparator" w:id="0">
    <w:p w14:paraId="2E4F0759" w14:textId="77777777" w:rsidR="00AA67D0" w:rsidRDefault="00AA67D0" w:rsidP="00F2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single" w:sz="48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4500"/>
      <w:gridCol w:w="4680"/>
    </w:tblGrid>
    <w:tr w:rsidR="00DC4D2F" w14:paraId="4EFB0AB9" w14:textId="77777777" w:rsidTr="00BF0BC4">
      <w:tc>
        <w:tcPr>
          <w:tcW w:w="1818" w:type="dxa"/>
          <w:tcBorders>
            <w:bottom w:val="nil"/>
          </w:tcBorders>
          <w:vAlign w:val="bottom"/>
        </w:tcPr>
        <w:p w14:paraId="532BF67A" w14:textId="4076D59B" w:rsidR="00DC4D2F" w:rsidRDefault="00DC4D2F" w:rsidP="00E217C8">
          <w:pPr>
            <w:pStyle w:val="Header"/>
            <w:rPr>
              <w:rFonts w:ascii="Trebuchet MS" w:hAnsi="Trebuchet MS"/>
              <w:b/>
            </w:rPr>
          </w:pPr>
        </w:p>
      </w:tc>
      <w:tc>
        <w:tcPr>
          <w:tcW w:w="4500" w:type="dxa"/>
          <w:tcBorders>
            <w:bottom w:val="nil"/>
          </w:tcBorders>
          <w:vAlign w:val="bottom"/>
        </w:tcPr>
        <w:p w14:paraId="589B912B" w14:textId="389C4AAF" w:rsidR="00DC4D2F" w:rsidRDefault="00AA67D0" w:rsidP="00E217C8">
          <w:pPr>
            <w:pStyle w:val="Header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>NAU NASA RASC-AL 2021sp</w:t>
          </w:r>
        </w:p>
        <w:p w14:paraId="6991573E" w14:textId="4E620D3C" w:rsidR="00DC4D2F" w:rsidRDefault="00DC4D2F" w:rsidP="00E217C8">
          <w:pPr>
            <w:pStyle w:val="Header"/>
            <w:rPr>
              <w:rFonts w:ascii="Trebuchet MS" w:hAnsi="Trebuchet MS"/>
            </w:rPr>
          </w:pPr>
        </w:p>
      </w:tc>
      <w:tc>
        <w:tcPr>
          <w:tcW w:w="4680" w:type="dxa"/>
          <w:tcBorders>
            <w:bottom w:val="nil"/>
          </w:tcBorders>
          <w:vAlign w:val="bottom"/>
        </w:tcPr>
        <w:p w14:paraId="07CCE26F" w14:textId="0F5B6986" w:rsidR="00DC4D2F" w:rsidRDefault="00AA67D0" w:rsidP="00E217C8">
          <w:pPr>
            <w:pStyle w:val="Header"/>
            <w:jc w:val="right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Keerthi S. Gopi-Nagaruri</w:t>
          </w:r>
        </w:p>
        <w:p w14:paraId="5A1767EE" w14:textId="516590F5" w:rsidR="00DC4D2F" w:rsidRPr="003E4713" w:rsidRDefault="00AA67D0" w:rsidP="00F25CD7">
          <w:pPr>
            <w:pStyle w:val="Header"/>
            <w:jc w:val="right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10/29/2021</w:t>
          </w:r>
        </w:p>
      </w:tc>
    </w:tr>
  </w:tbl>
  <w:p w14:paraId="0FD73F51" w14:textId="77777777" w:rsidR="00DC4D2F" w:rsidRDefault="00DC4D2F" w:rsidP="00F25CD7">
    <w:pPr>
      <w:pStyle w:val="Header"/>
      <w:pBdr>
        <w:bottom w:val="single" w:sz="36" w:space="1" w:color="BFBFBF" w:themeColor="background1" w:themeShade="BF"/>
      </w:pBdr>
    </w:pPr>
  </w:p>
  <w:p w14:paraId="4FA4AD50" w14:textId="77777777" w:rsidR="00DC4D2F" w:rsidRDefault="00DC4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8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07"/>
    </w:tblGrid>
    <w:tr w:rsidR="00DC4D2F" w14:paraId="750194A2" w14:textId="77777777" w:rsidTr="00BF0BC4">
      <w:trPr>
        <w:trHeight w:val="1530"/>
      </w:trPr>
      <w:tc>
        <w:tcPr>
          <w:tcW w:w="11007" w:type="dxa"/>
          <w:tcBorders>
            <w:bottom w:val="nil"/>
          </w:tcBorders>
        </w:tcPr>
        <w:tbl>
          <w:tblPr>
            <w:tblW w:w="0" w:type="auto"/>
            <w:tblBorders>
              <w:bottom w:val="single" w:sz="48" w:space="0" w:color="A6A6A6" w:themeColor="background1" w:themeShade="A6"/>
            </w:tblBorders>
            <w:tblLayout w:type="fixed"/>
            <w:tblLook w:val="04A0" w:firstRow="1" w:lastRow="0" w:firstColumn="1" w:lastColumn="0" w:noHBand="0" w:noVBand="1"/>
          </w:tblPr>
          <w:tblGrid>
            <w:gridCol w:w="3361"/>
            <w:gridCol w:w="7470"/>
          </w:tblGrid>
          <w:tr w:rsidR="00DC4D2F" w:rsidRPr="00B86860" w14:paraId="60DB0AC3" w14:textId="77777777" w:rsidTr="00E76AFC">
            <w:trPr>
              <w:trHeight w:val="1530"/>
            </w:trPr>
            <w:tc>
              <w:tcPr>
                <w:tcW w:w="3361" w:type="dxa"/>
                <w:tcBorders>
                  <w:bottom w:val="nil"/>
                </w:tcBorders>
                <w:vAlign w:val="bottom"/>
              </w:tcPr>
              <w:p w14:paraId="0F9EDD4B" w14:textId="347CE202" w:rsidR="00DC4D2F" w:rsidRPr="00B86860" w:rsidRDefault="00DC4D2F" w:rsidP="0004566C">
                <w:pPr>
                  <w:pStyle w:val="Header"/>
                  <w:tabs>
                    <w:tab w:val="clear" w:pos="4680"/>
                    <w:tab w:val="clear" w:pos="9360"/>
                    <w:tab w:val="center" w:pos="3163"/>
                    <w:tab w:val="right" w:pos="10633"/>
                  </w:tabs>
                  <w:ind w:left="-108"/>
                  <w:rPr>
                    <w:rFonts w:ascii="Trebuchet MS" w:hAnsi="Trebuchet MS"/>
                    <w:b/>
                  </w:rPr>
                </w:pPr>
              </w:p>
            </w:tc>
            <w:tc>
              <w:tcPr>
                <w:tcW w:w="7470" w:type="dxa"/>
                <w:tcBorders>
                  <w:bottom w:val="nil"/>
                </w:tcBorders>
                <w:vAlign w:val="bottom"/>
              </w:tcPr>
              <w:p w14:paraId="5C9C4BC8" w14:textId="68DF6A13" w:rsidR="00DC4D2F" w:rsidRPr="00B86860" w:rsidRDefault="00AA67D0" w:rsidP="00E217C8">
                <w:pPr>
                  <w:pStyle w:val="Head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NAU NASA RASC-AL 2021sp</w:t>
                </w:r>
              </w:p>
              <w:p w14:paraId="49085CC0" w14:textId="3F2E5AA7" w:rsidR="00DC4D2F" w:rsidRPr="00B86860" w:rsidRDefault="00DC4D2F" w:rsidP="00E217C8">
                <w:pPr>
                  <w:pStyle w:val="Header"/>
                </w:pPr>
              </w:p>
            </w:tc>
          </w:tr>
        </w:tbl>
        <w:p w14:paraId="4E38D2F3" w14:textId="77777777" w:rsidR="00DC4D2F" w:rsidRDefault="00DC4D2F"/>
      </w:tc>
    </w:tr>
  </w:tbl>
  <w:p w14:paraId="58AFFB51" w14:textId="77777777" w:rsidR="00DC4D2F" w:rsidRDefault="00DC4D2F" w:rsidP="00F25CD7">
    <w:pPr>
      <w:pStyle w:val="Header"/>
      <w:pBdr>
        <w:bottom w:val="single" w:sz="36" w:space="1" w:color="BFBFBF" w:themeColor="background1" w:themeShade="BF"/>
      </w:pBdr>
    </w:pPr>
  </w:p>
  <w:p w14:paraId="724944FD" w14:textId="77777777" w:rsidR="00DC4D2F" w:rsidRDefault="00DC4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D0"/>
    <w:rsid w:val="0000137B"/>
    <w:rsid w:val="00010297"/>
    <w:rsid w:val="00011FAA"/>
    <w:rsid w:val="00012697"/>
    <w:rsid w:val="00013AE1"/>
    <w:rsid w:val="0001738E"/>
    <w:rsid w:val="000254A3"/>
    <w:rsid w:val="0003263E"/>
    <w:rsid w:val="00041F86"/>
    <w:rsid w:val="00042C9D"/>
    <w:rsid w:val="00045416"/>
    <w:rsid w:val="0004566C"/>
    <w:rsid w:val="00045D8E"/>
    <w:rsid w:val="00046E69"/>
    <w:rsid w:val="000472D5"/>
    <w:rsid w:val="00051A69"/>
    <w:rsid w:val="0006117A"/>
    <w:rsid w:val="00062A77"/>
    <w:rsid w:val="000657DF"/>
    <w:rsid w:val="00067CD2"/>
    <w:rsid w:val="000748C7"/>
    <w:rsid w:val="00076F1F"/>
    <w:rsid w:val="00077EA0"/>
    <w:rsid w:val="00093E17"/>
    <w:rsid w:val="00094C86"/>
    <w:rsid w:val="0009692D"/>
    <w:rsid w:val="000A26FE"/>
    <w:rsid w:val="000A7C6B"/>
    <w:rsid w:val="000B04D4"/>
    <w:rsid w:val="000B1222"/>
    <w:rsid w:val="000B1701"/>
    <w:rsid w:val="000B48EF"/>
    <w:rsid w:val="000B7D77"/>
    <w:rsid w:val="000C057D"/>
    <w:rsid w:val="000C327C"/>
    <w:rsid w:val="000C77EC"/>
    <w:rsid w:val="000D3430"/>
    <w:rsid w:val="000E0C9C"/>
    <w:rsid w:val="000E43FF"/>
    <w:rsid w:val="000E4BB1"/>
    <w:rsid w:val="000F054F"/>
    <w:rsid w:val="000F1CCF"/>
    <w:rsid w:val="000F2729"/>
    <w:rsid w:val="000F2E35"/>
    <w:rsid w:val="000F644C"/>
    <w:rsid w:val="001041F1"/>
    <w:rsid w:val="00104BD8"/>
    <w:rsid w:val="00104F82"/>
    <w:rsid w:val="001107DF"/>
    <w:rsid w:val="00110F5A"/>
    <w:rsid w:val="00112287"/>
    <w:rsid w:val="00114A59"/>
    <w:rsid w:val="0012453F"/>
    <w:rsid w:val="001266A9"/>
    <w:rsid w:val="00126B03"/>
    <w:rsid w:val="0013130B"/>
    <w:rsid w:val="00131991"/>
    <w:rsid w:val="00132707"/>
    <w:rsid w:val="00133C1E"/>
    <w:rsid w:val="0014589D"/>
    <w:rsid w:val="00145AEE"/>
    <w:rsid w:val="00145DDC"/>
    <w:rsid w:val="00154A1A"/>
    <w:rsid w:val="00156984"/>
    <w:rsid w:val="00157547"/>
    <w:rsid w:val="0016118C"/>
    <w:rsid w:val="0016795E"/>
    <w:rsid w:val="0017091B"/>
    <w:rsid w:val="001727D3"/>
    <w:rsid w:val="00172CE4"/>
    <w:rsid w:val="00175029"/>
    <w:rsid w:val="00182DE5"/>
    <w:rsid w:val="001B7F7E"/>
    <w:rsid w:val="001C09CA"/>
    <w:rsid w:val="001C1394"/>
    <w:rsid w:val="001C2C27"/>
    <w:rsid w:val="001C6175"/>
    <w:rsid w:val="001C68C3"/>
    <w:rsid w:val="001D191C"/>
    <w:rsid w:val="001D2470"/>
    <w:rsid w:val="001D33E3"/>
    <w:rsid w:val="001D44E0"/>
    <w:rsid w:val="001D4E39"/>
    <w:rsid w:val="001D4EB4"/>
    <w:rsid w:val="001E02C4"/>
    <w:rsid w:val="001E6BF0"/>
    <w:rsid w:val="00211C62"/>
    <w:rsid w:val="00213D4E"/>
    <w:rsid w:val="00221495"/>
    <w:rsid w:val="00224B64"/>
    <w:rsid w:val="00224CED"/>
    <w:rsid w:val="00233069"/>
    <w:rsid w:val="002338C7"/>
    <w:rsid w:val="00233BA9"/>
    <w:rsid w:val="0023407B"/>
    <w:rsid w:val="00235AEA"/>
    <w:rsid w:val="0024514E"/>
    <w:rsid w:val="00250E47"/>
    <w:rsid w:val="002513DE"/>
    <w:rsid w:val="0025260F"/>
    <w:rsid w:val="00254A3E"/>
    <w:rsid w:val="0025637B"/>
    <w:rsid w:val="00256EDD"/>
    <w:rsid w:val="00261F85"/>
    <w:rsid w:val="0026639C"/>
    <w:rsid w:val="002702DA"/>
    <w:rsid w:val="00270D1B"/>
    <w:rsid w:val="00274A00"/>
    <w:rsid w:val="002819B4"/>
    <w:rsid w:val="0028256C"/>
    <w:rsid w:val="00284A85"/>
    <w:rsid w:val="00285FA1"/>
    <w:rsid w:val="00290760"/>
    <w:rsid w:val="00296338"/>
    <w:rsid w:val="002A16AE"/>
    <w:rsid w:val="002A2E51"/>
    <w:rsid w:val="002A2E6D"/>
    <w:rsid w:val="002A57F3"/>
    <w:rsid w:val="002A743A"/>
    <w:rsid w:val="002B09F9"/>
    <w:rsid w:val="002B4DE8"/>
    <w:rsid w:val="002B70DE"/>
    <w:rsid w:val="002C3768"/>
    <w:rsid w:val="002C4B8E"/>
    <w:rsid w:val="002C53F9"/>
    <w:rsid w:val="002C6D8B"/>
    <w:rsid w:val="002D055F"/>
    <w:rsid w:val="002D23A5"/>
    <w:rsid w:val="002D486C"/>
    <w:rsid w:val="002E61D4"/>
    <w:rsid w:val="002F5299"/>
    <w:rsid w:val="00302F75"/>
    <w:rsid w:val="00306332"/>
    <w:rsid w:val="0031193C"/>
    <w:rsid w:val="00311B03"/>
    <w:rsid w:val="00320DF7"/>
    <w:rsid w:val="00327761"/>
    <w:rsid w:val="003319D9"/>
    <w:rsid w:val="00336854"/>
    <w:rsid w:val="00343025"/>
    <w:rsid w:val="003503B2"/>
    <w:rsid w:val="00356521"/>
    <w:rsid w:val="00361FBD"/>
    <w:rsid w:val="003626AA"/>
    <w:rsid w:val="00363576"/>
    <w:rsid w:val="00366154"/>
    <w:rsid w:val="00371880"/>
    <w:rsid w:val="00371DE1"/>
    <w:rsid w:val="00375C14"/>
    <w:rsid w:val="00375FC8"/>
    <w:rsid w:val="00384B4F"/>
    <w:rsid w:val="00385A54"/>
    <w:rsid w:val="00394767"/>
    <w:rsid w:val="003954C1"/>
    <w:rsid w:val="0039554D"/>
    <w:rsid w:val="003968C9"/>
    <w:rsid w:val="003A6C5E"/>
    <w:rsid w:val="003B07C8"/>
    <w:rsid w:val="003B353A"/>
    <w:rsid w:val="003B631F"/>
    <w:rsid w:val="003C3DDE"/>
    <w:rsid w:val="003C7A68"/>
    <w:rsid w:val="003D1F2A"/>
    <w:rsid w:val="003D5A04"/>
    <w:rsid w:val="003E0E80"/>
    <w:rsid w:val="003E1AE9"/>
    <w:rsid w:val="003E3D72"/>
    <w:rsid w:val="003E6C57"/>
    <w:rsid w:val="003E7CD5"/>
    <w:rsid w:val="003F154A"/>
    <w:rsid w:val="003F2268"/>
    <w:rsid w:val="003F4B2F"/>
    <w:rsid w:val="003F502F"/>
    <w:rsid w:val="003F716F"/>
    <w:rsid w:val="0040100F"/>
    <w:rsid w:val="00402D16"/>
    <w:rsid w:val="00404B17"/>
    <w:rsid w:val="0041130B"/>
    <w:rsid w:val="004131D6"/>
    <w:rsid w:val="00415831"/>
    <w:rsid w:val="004206E2"/>
    <w:rsid w:val="004307A5"/>
    <w:rsid w:val="004309A9"/>
    <w:rsid w:val="00432595"/>
    <w:rsid w:val="00434EED"/>
    <w:rsid w:val="00437DF6"/>
    <w:rsid w:val="00443A06"/>
    <w:rsid w:val="0044448A"/>
    <w:rsid w:val="00445FB0"/>
    <w:rsid w:val="00451E89"/>
    <w:rsid w:val="00452CBC"/>
    <w:rsid w:val="00456659"/>
    <w:rsid w:val="00461831"/>
    <w:rsid w:val="0046309C"/>
    <w:rsid w:val="00464E05"/>
    <w:rsid w:val="0046503E"/>
    <w:rsid w:val="004654B1"/>
    <w:rsid w:val="0046584B"/>
    <w:rsid w:val="00467971"/>
    <w:rsid w:val="004766D3"/>
    <w:rsid w:val="00480711"/>
    <w:rsid w:val="00481BC3"/>
    <w:rsid w:val="00483B0D"/>
    <w:rsid w:val="004850B3"/>
    <w:rsid w:val="00485382"/>
    <w:rsid w:val="0048560F"/>
    <w:rsid w:val="00486931"/>
    <w:rsid w:val="004914FD"/>
    <w:rsid w:val="0049670D"/>
    <w:rsid w:val="00496A50"/>
    <w:rsid w:val="004973B2"/>
    <w:rsid w:val="004A0724"/>
    <w:rsid w:val="004A39A0"/>
    <w:rsid w:val="004A4EC3"/>
    <w:rsid w:val="004B1153"/>
    <w:rsid w:val="004B3022"/>
    <w:rsid w:val="004B533C"/>
    <w:rsid w:val="004C2BA6"/>
    <w:rsid w:val="004C56AF"/>
    <w:rsid w:val="004C6C52"/>
    <w:rsid w:val="004D2956"/>
    <w:rsid w:val="004D4548"/>
    <w:rsid w:val="004D69F9"/>
    <w:rsid w:val="004E1E60"/>
    <w:rsid w:val="004E282D"/>
    <w:rsid w:val="004E49CB"/>
    <w:rsid w:val="004E601E"/>
    <w:rsid w:val="004E6E74"/>
    <w:rsid w:val="004E71C6"/>
    <w:rsid w:val="004F4902"/>
    <w:rsid w:val="004F5453"/>
    <w:rsid w:val="004F6DE4"/>
    <w:rsid w:val="00501027"/>
    <w:rsid w:val="00502F41"/>
    <w:rsid w:val="0050542D"/>
    <w:rsid w:val="00515C90"/>
    <w:rsid w:val="005273D5"/>
    <w:rsid w:val="00531B9C"/>
    <w:rsid w:val="005324B5"/>
    <w:rsid w:val="00533322"/>
    <w:rsid w:val="0053380E"/>
    <w:rsid w:val="005370E0"/>
    <w:rsid w:val="00543154"/>
    <w:rsid w:val="00544EB5"/>
    <w:rsid w:val="005550D9"/>
    <w:rsid w:val="00557585"/>
    <w:rsid w:val="005615F7"/>
    <w:rsid w:val="00572FAC"/>
    <w:rsid w:val="0057633A"/>
    <w:rsid w:val="00577134"/>
    <w:rsid w:val="00580168"/>
    <w:rsid w:val="00585BF8"/>
    <w:rsid w:val="00587B85"/>
    <w:rsid w:val="005912A4"/>
    <w:rsid w:val="00595010"/>
    <w:rsid w:val="005A042B"/>
    <w:rsid w:val="005A3F5C"/>
    <w:rsid w:val="005A5DC6"/>
    <w:rsid w:val="005A7339"/>
    <w:rsid w:val="005B2DB4"/>
    <w:rsid w:val="005B3D16"/>
    <w:rsid w:val="005C43C5"/>
    <w:rsid w:val="005C6EA8"/>
    <w:rsid w:val="005E0D69"/>
    <w:rsid w:val="005E18F1"/>
    <w:rsid w:val="005E1D57"/>
    <w:rsid w:val="005E294F"/>
    <w:rsid w:val="005E6703"/>
    <w:rsid w:val="005E717D"/>
    <w:rsid w:val="005E7EBE"/>
    <w:rsid w:val="005F0818"/>
    <w:rsid w:val="005F5B79"/>
    <w:rsid w:val="0061359C"/>
    <w:rsid w:val="006208CB"/>
    <w:rsid w:val="00624843"/>
    <w:rsid w:val="006345A4"/>
    <w:rsid w:val="00637A90"/>
    <w:rsid w:val="006447E4"/>
    <w:rsid w:val="00644D66"/>
    <w:rsid w:val="006514AC"/>
    <w:rsid w:val="006518B5"/>
    <w:rsid w:val="00657E37"/>
    <w:rsid w:val="006603F7"/>
    <w:rsid w:val="006631C4"/>
    <w:rsid w:val="00667F83"/>
    <w:rsid w:val="006754CC"/>
    <w:rsid w:val="00690657"/>
    <w:rsid w:val="00691BFB"/>
    <w:rsid w:val="006936A0"/>
    <w:rsid w:val="006960B7"/>
    <w:rsid w:val="00697735"/>
    <w:rsid w:val="006A0977"/>
    <w:rsid w:val="006A3119"/>
    <w:rsid w:val="006A3AD9"/>
    <w:rsid w:val="006A441F"/>
    <w:rsid w:val="006A45A4"/>
    <w:rsid w:val="006B1566"/>
    <w:rsid w:val="006B44C5"/>
    <w:rsid w:val="006B4FDD"/>
    <w:rsid w:val="006C1902"/>
    <w:rsid w:val="006D0498"/>
    <w:rsid w:val="006D2E38"/>
    <w:rsid w:val="006E39BC"/>
    <w:rsid w:val="006E4EA4"/>
    <w:rsid w:val="006F485A"/>
    <w:rsid w:val="006F79B9"/>
    <w:rsid w:val="007107BE"/>
    <w:rsid w:val="00710F80"/>
    <w:rsid w:val="00712E0F"/>
    <w:rsid w:val="00715A02"/>
    <w:rsid w:val="00715C54"/>
    <w:rsid w:val="00730C0E"/>
    <w:rsid w:val="007324D7"/>
    <w:rsid w:val="0073530D"/>
    <w:rsid w:val="00737429"/>
    <w:rsid w:val="00740479"/>
    <w:rsid w:val="007433C1"/>
    <w:rsid w:val="007438DA"/>
    <w:rsid w:val="00752575"/>
    <w:rsid w:val="00760824"/>
    <w:rsid w:val="007621E5"/>
    <w:rsid w:val="00766AD1"/>
    <w:rsid w:val="00767579"/>
    <w:rsid w:val="007721D7"/>
    <w:rsid w:val="00772F31"/>
    <w:rsid w:val="007763C7"/>
    <w:rsid w:val="007833AC"/>
    <w:rsid w:val="00784E99"/>
    <w:rsid w:val="00792ADA"/>
    <w:rsid w:val="00795FEE"/>
    <w:rsid w:val="00797A42"/>
    <w:rsid w:val="00797FE2"/>
    <w:rsid w:val="007A15E4"/>
    <w:rsid w:val="007B4A87"/>
    <w:rsid w:val="007B5CD9"/>
    <w:rsid w:val="007B740B"/>
    <w:rsid w:val="007C0010"/>
    <w:rsid w:val="007C3651"/>
    <w:rsid w:val="007D2755"/>
    <w:rsid w:val="007D43DF"/>
    <w:rsid w:val="007E0F84"/>
    <w:rsid w:val="007E2752"/>
    <w:rsid w:val="007E52D0"/>
    <w:rsid w:val="007F0CAF"/>
    <w:rsid w:val="007F46EC"/>
    <w:rsid w:val="007F545C"/>
    <w:rsid w:val="007F5A45"/>
    <w:rsid w:val="00801834"/>
    <w:rsid w:val="00807740"/>
    <w:rsid w:val="008153C7"/>
    <w:rsid w:val="008210E8"/>
    <w:rsid w:val="008247CA"/>
    <w:rsid w:val="00836EAE"/>
    <w:rsid w:val="0084091E"/>
    <w:rsid w:val="00840CC7"/>
    <w:rsid w:val="0084245F"/>
    <w:rsid w:val="00851125"/>
    <w:rsid w:val="00854016"/>
    <w:rsid w:val="008565B2"/>
    <w:rsid w:val="00865DA4"/>
    <w:rsid w:val="00874134"/>
    <w:rsid w:val="0087415D"/>
    <w:rsid w:val="0088230B"/>
    <w:rsid w:val="00891E51"/>
    <w:rsid w:val="00894755"/>
    <w:rsid w:val="00894C77"/>
    <w:rsid w:val="0089636A"/>
    <w:rsid w:val="008A21B9"/>
    <w:rsid w:val="008A3365"/>
    <w:rsid w:val="008A5791"/>
    <w:rsid w:val="008A7ADD"/>
    <w:rsid w:val="008A7D45"/>
    <w:rsid w:val="008B5DB9"/>
    <w:rsid w:val="008B7AD0"/>
    <w:rsid w:val="008C35A8"/>
    <w:rsid w:val="008C3A88"/>
    <w:rsid w:val="008D25E7"/>
    <w:rsid w:val="008D3911"/>
    <w:rsid w:val="008D46FB"/>
    <w:rsid w:val="008D7043"/>
    <w:rsid w:val="008D7834"/>
    <w:rsid w:val="008E4851"/>
    <w:rsid w:val="008E656F"/>
    <w:rsid w:val="00901E44"/>
    <w:rsid w:val="009079B5"/>
    <w:rsid w:val="00915DF6"/>
    <w:rsid w:val="00916A7F"/>
    <w:rsid w:val="009175F9"/>
    <w:rsid w:val="00920A55"/>
    <w:rsid w:val="00924549"/>
    <w:rsid w:val="009249E2"/>
    <w:rsid w:val="0092522F"/>
    <w:rsid w:val="0093135B"/>
    <w:rsid w:val="00931415"/>
    <w:rsid w:val="00931A46"/>
    <w:rsid w:val="00931A73"/>
    <w:rsid w:val="00935682"/>
    <w:rsid w:val="00936F62"/>
    <w:rsid w:val="00940093"/>
    <w:rsid w:val="009400C8"/>
    <w:rsid w:val="0094014A"/>
    <w:rsid w:val="00942F6F"/>
    <w:rsid w:val="0094558B"/>
    <w:rsid w:val="00947D5F"/>
    <w:rsid w:val="00953232"/>
    <w:rsid w:val="0095411A"/>
    <w:rsid w:val="009558AD"/>
    <w:rsid w:val="00955A90"/>
    <w:rsid w:val="009572E7"/>
    <w:rsid w:val="00957B1B"/>
    <w:rsid w:val="009672C3"/>
    <w:rsid w:val="00970818"/>
    <w:rsid w:val="00973246"/>
    <w:rsid w:val="009732C6"/>
    <w:rsid w:val="009755C2"/>
    <w:rsid w:val="0098471A"/>
    <w:rsid w:val="00987335"/>
    <w:rsid w:val="009A0586"/>
    <w:rsid w:val="009A0672"/>
    <w:rsid w:val="009A0693"/>
    <w:rsid w:val="009A1D59"/>
    <w:rsid w:val="009A2929"/>
    <w:rsid w:val="009A49A6"/>
    <w:rsid w:val="009B1194"/>
    <w:rsid w:val="009B2C63"/>
    <w:rsid w:val="009B3A25"/>
    <w:rsid w:val="009B6368"/>
    <w:rsid w:val="009B6A64"/>
    <w:rsid w:val="009C008A"/>
    <w:rsid w:val="009C0A33"/>
    <w:rsid w:val="009C5582"/>
    <w:rsid w:val="009D18C8"/>
    <w:rsid w:val="009D29C5"/>
    <w:rsid w:val="009D594A"/>
    <w:rsid w:val="009E48B4"/>
    <w:rsid w:val="009E7C50"/>
    <w:rsid w:val="009E7F81"/>
    <w:rsid w:val="009F13F1"/>
    <w:rsid w:val="009F39F8"/>
    <w:rsid w:val="009F6AB3"/>
    <w:rsid w:val="00A0746F"/>
    <w:rsid w:val="00A1276F"/>
    <w:rsid w:val="00A14EA8"/>
    <w:rsid w:val="00A22CA8"/>
    <w:rsid w:val="00A23062"/>
    <w:rsid w:val="00A33942"/>
    <w:rsid w:val="00A34BC8"/>
    <w:rsid w:val="00A37EFA"/>
    <w:rsid w:val="00A43A5B"/>
    <w:rsid w:val="00A45B3E"/>
    <w:rsid w:val="00A471E8"/>
    <w:rsid w:val="00A5373F"/>
    <w:rsid w:val="00A54E07"/>
    <w:rsid w:val="00A54EB8"/>
    <w:rsid w:val="00A57F84"/>
    <w:rsid w:val="00A61A59"/>
    <w:rsid w:val="00A6304F"/>
    <w:rsid w:val="00A71F3A"/>
    <w:rsid w:val="00A809FF"/>
    <w:rsid w:val="00A81A75"/>
    <w:rsid w:val="00A82ED6"/>
    <w:rsid w:val="00A83EA1"/>
    <w:rsid w:val="00A83F24"/>
    <w:rsid w:val="00A8563F"/>
    <w:rsid w:val="00A9531D"/>
    <w:rsid w:val="00A96F2C"/>
    <w:rsid w:val="00AA4DA4"/>
    <w:rsid w:val="00AA67D0"/>
    <w:rsid w:val="00AB1757"/>
    <w:rsid w:val="00AB1FC7"/>
    <w:rsid w:val="00AB3E77"/>
    <w:rsid w:val="00AB4CA0"/>
    <w:rsid w:val="00AB7ED5"/>
    <w:rsid w:val="00AC0746"/>
    <w:rsid w:val="00AC2545"/>
    <w:rsid w:val="00AC3438"/>
    <w:rsid w:val="00AC7FBC"/>
    <w:rsid w:val="00AD1271"/>
    <w:rsid w:val="00AD1F55"/>
    <w:rsid w:val="00AD5FBA"/>
    <w:rsid w:val="00AD6CD3"/>
    <w:rsid w:val="00AD75D9"/>
    <w:rsid w:val="00AE04A5"/>
    <w:rsid w:val="00AE1E50"/>
    <w:rsid w:val="00AE3DC0"/>
    <w:rsid w:val="00AE50F9"/>
    <w:rsid w:val="00AE7097"/>
    <w:rsid w:val="00AE7432"/>
    <w:rsid w:val="00AF0881"/>
    <w:rsid w:val="00AF1B52"/>
    <w:rsid w:val="00AF2C52"/>
    <w:rsid w:val="00AF3B89"/>
    <w:rsid w:val="00AF3BCA"/>
    <w:rsid w:val="00AF6B76"/>
    <w:rsid w:val="00B043DC"/>
    <w:rsid w:val="00B07161"/>
    <w:rsid w:val="00B31C60"/>
    <w:rsid w:val="00B34182"/>
    <w:rsid w:val="00B35001"/>
    <w:rsid w:val="00B409A5"/>
    <w:rsid w:val="00B43759"/>
    <w:rsid w:val="00B4535D"/>
    <w:rsid w:val="00B45451"/>
    <w:rsid w:val="00B52C0A"/>
    <w:rsid w:val="00B52C4A"/>
    <w:rsid w:val="00B5303C"/>
    <w:rsid w:val="00B571D9"/>
    <w:rsid w:val="00B60A20"/>
    <w:rsid w:val="00B61619"/>
    <w:rsid w:val="00B65AB5"/>
    <w:rsid w:val="00B71303"/>
    <w:rsid w:val="00B72BA4"/>
    <w:rsid w:val="00B761CE"/>
    <w:rsid w:val="00B76AA5"/>
    <w:rsid w:val="00B77317"/>
    <w:rsid w:val="00B77EA3"/>
    <w:rsid w:val="00B801E0"/>
    <w:rsid w:val="00B81FE5"/>
    <w:rsid w:val="00B8291D"/>
    <w:rsid w:val="00B8297C"/>
    <w:rsid w:val="00B83325"/>
    <w:rsid w:val="00B870BE"/>
    <w:rsid w:val="00B92BB4"/>
    <w:rsid w:val="00B93207"/>
    <w:rsid w:val="00B93E55"/>
    <w:rsid w:val="00BA0853"/>
    <w:rsid w:val="00BA1421"/>
    <w:rsid w:val="00BA7643"/>
    <w:rsid w:val="00BB0554"/>
    <w:rsid w:val="00BB5A1B"/>
    <w:rsid w:val="00BB7BAE"/>
    <w:rsid w:val="00BC1580"/>
    <w:rsid w:val="00BC3517"/>
    <w:rsid w:val="00BC557E"/>
    <w:rsid w:val="00BC7F1D"/>
    <w:rsid w:val="00BD0F6C"/>
    <w:rsid w:val="00BD2958"/>
    <w:rsid w:val="00BD3852"/>
    <w:rsid w:val="00BE081A"/>
    <w:rsid w:val="00BE5800"/>
    <w:rsid w:val="00BE6656"/>
    <w:rsid w:val="00BF0BC4"/>
    <w:rsid w:val="00BF4753"/>
    <w:rsid w:val="00BF68E8"/>
    <w:rsid w:val="00C00464"/>
    <w:rsid w:val="00C005BE"/>
    <w:rsid w:val="00C014A8"/>
    <w:rsid w:val="00C02D3F"/>
    <w:rsid w:val="00C056A7"/>
    <w:rsid w:val="00C06E67"/>
    <w:rsid w:val="00C06EAC"/>
    <w:rsid w:val="00C07572"/>
    <w:rsid w:val="00C11245"/>
    <w:rsid w:val="00C13786"/>
    <w:rsid w:val="00C16188"/>
    <w:rsid w:val="00C213F3"/>
    <w:rsid w:val="00C24E90"/>
    <w:rsid w:val="00C27B5D"/>
    <w:rsid w:val="00C310C7"/>
    <w:rsid w:val="00C40756"/>
    <w:rsid w:val="00C45CCE"/>
    <w:rsid w:val="00C6072D"/>
    <w:rsid w:val="00C62BB7"/>
    <w:rsid w:val="00C6764C"/>
    <w:rsid w:val="00C67D34"/>
    <w:rsid w:val="00C720B1"/>
    <w:rsid w:val="00C747F7"/>
    <w:rsid w:val="00C7732A"/>
    <w:rsid w:val="00C815E2"/>
    <w:rsid w:val="00C85CA4"/>
    <w:rsid w:val="00C86FB6"/>
    <w:rsid w:val="00C90487"/>
    <w:rsid w:val="00C91906"/>
    <w:rsid w:val="00C95BCE"/>
    <w:rsid w:val="00CA2362"/>
    <w:rsid w:val="00CA51AE"/>
    <w:rsid w:val="00CA7F10"/>
    <w:rsid w:val="00CB0331"/>
    <w:rsid w:val="00CC1B54"/>
    <w:rsid w:val="00CC379D"/>
    <w:rsid w:val="00CC5CEA"/>
    <w:rsid w:val="00CC7174"/>
    <w:rsid w:val="00CD1539"/>
    <w:rsid w:val="00CE0DD6"/>
    <w:rsid w:val="00CE69D6"/>
    <w:rsid w:val="00CE6BCC"/>
    <w:rsid w:val="00CF1AEE"/>
    <w:rsid w:val="00CF1E77"/>
    <w:rsid w:val="00CF2052"/>
    <w:rsid w:val="00CF6128"/>
    <w:rsid w:val="00CF7484"/>
    <w:rsid w:val="00CF7A1B"/>
    <w:rsid w:val="00D017D4"/>
    <w:rsid w:val="00D04A33"/>
    <w:rsid w:val="00D05C62"/>
    <w:rsid w:val="00D078F6"/>
    <w:rsid w:val="00D11E31"/>
    <w:rsid w:val="00D124B4"/>
    <w:rsid w:val="00D15C79"/>
    <w:rsid w:val="00D168AD"/>
    <w:rsid w:val="00D21AE7"/>
    <w:rsid w:val="00D22FE8"/>
    <w:rsid w:val="00D2475A"/>
    <w:rsid w:val="00D24A68"/>
    <w:rsid w:val="00D34ADD"/>
    <w:rsid w:val="00D41C1D"/>
    <w:rsid w:val="00D41C33"/>
    <w:rsid w:val="00D43497"/>
    <w:rsid w:val="00D45799"/>
    <w:rsid w:val="00D55595"/>
    <w:rsid w:val="00D60DFB"/>
    <w:rsid w:val="00D63E93"/>
    <w:rsid w:val="00D642FE"/>
    <w:rsid w:val="00D744A5"/>
    <w:rsid w:val="00D803B1"/>
    <w:rsid w:val="00D871AF"/>
    <w:rsid w:val="00D97E0B"/>
    <w:rsid w:val="00DA7370"/>
    <w:rsid w:val="00DB0A72"/>
    <w:rsid w:val="00DB262A"/>
    <w:rsid w:val="00DB31BD"/>
    <w:rsid w:val="00DC213B"/>
    <w:rsid w:val="00DC4A87"/>
    <w:rsid w:val="00DC4D2F"/>
    <w:rsid w:val="00DC51F1"/>
    <w:rsid w:val="00DC57C8"/>
    <w:rsid w:val="00DD03CF"/>
    <w:rsid w:val="00DD0729"/>
    <w:rsid w:val="00DD09BB"/>
    <w:rsid w:val="00DD1700"/>
    <w:rsid w:val="00DE350B"/>
    <w:rsid w:val="00DE5E48"/>
    <w:rsid w:val="00DF1C9F"/>
    <w:rsid w:val="00DF7266"/>
    <w:rsid w:val="00DF7F5C"/>
    <w:rsid w:val="00E026D7"/>
    <w:rsid w:val="00E03562"/>
    <w:rsid w:val="00E037C2"/>
    <w:rsid w:val="00E045F0"/>
    <w:rsid w:val="00E07408"/>
    <w:rsid w:val="00E1211B"/>
    <w:rsid w:val="00E122CF"/>
    <w:rsid w:val="00E12C21"/>
    <w:rsid w:val="00E14DE1"/>
    <w:rsid w:val="00E206F5"/>
    <w:rsid w:val="00E217C8"/>
    <w:rsid w:val="00E21E55"/>
    <w:rsid w:val="00E24768"/>
    <w:rsid w:val="00E25EB4"/>
    <w:rsid w:val="00E308E2"/>
    <w:rsid w:val="00E31442"/>
    <w:rsid w:val="00E3408D"/>
    <w:rsid w:val="00E53612"/>
    <w:rsid w:val="00E57239"/>
    <w:rsid w:val="00E6249C"/>
    <w:rsid w:val="00E67BE1"/>
    <w:rsid w:val="00E70F27"/>
    <w:rsid w:val="00E73865"/>
    <w:rsid w:val="00E76AFC"/>
    <w:rsid w:val="00E773EF"/>
    <w:rsid w:val="00E80CD9"/>
    <w:rsid w:val="00E8490E"/>
    <w:rsid w:val="00E93749"/>
    <w:rsid w:val="00E93DAD"/>
    <w:rsid w:val="00E96221"/>
    <w:rsid w:val="00E97822"/>
    <w:rsid w:val="00EA47EE"/>
    <w:rsid w:val="00EA7628"/>
    <w:rsid w:val="00EC2432"/>
    <w:rsid w:val="00EC2E63"/>
    <w:rsid w:val="00EC7828"/>
    <w:rsid w:val="00ED3092"/>
    <w:rsid w:val="00ED3513"/>
    <w:rsid w:val="00ED412B"/>
    <w:rsid w:val="00ED5A01"/>
    <w:rsid w:val="00ED653B"/>
    <w:rsid w:val="00EE1B80"/>
    <w:rsid w:val="00EE7797"/>
    <w:rsid w:val="00EF14A1"/>
    <w:rsid w:val="00EF37BF"/>
    <w:rsid w:val="00EF4DFF"/>
    <w:rsid w:val="00EF5B54"/>
    <w:rsid w:val="00EF5B70"/>
    <w:rsid w:val="00EF6EB1"/>
    <w:rsid w:val="00EF7892"/>
    <w:rsid w:val="00F012DA"/>
    <w:rsid w:val="00F01AAB"/>
    <w:rsid w:val="00F01C49"/>
    <w:rsid w:val="00F0298A"/>
    <w:rsid w:val="00F077CB"/>
    <w:rsid w:val="00F12133"/>
    <w:rsid w:val="00F16F97"/>
    <w:rsid w:val="00F20474"/>
    <w:rsid w:val="00F25CD7"/>
    <w:rsid w:val="00F26989"/>
    <w:rsid w:val="00F3032B"/>
    <w:rsid w:val="00F30422"/>
    <w:rsid w:val="00F33129"/>
    <w:rsid w:val="00F37CFD"/>
    <w:rsid w:val="00F42DD1"/>
    <w:rsid w:val="00F441C0"/>
    <w:rsid w:val="00F446CD"/>
    <w:rsid w:val="00F448BC"/>
    <w:rsid w:val="00F5404C"/>
    <w:rsid w:val="00F550D6"/>
    <w:rsid w:val="00F55539"/>
    <w:rsid w:val="00F575AE"/>
    <w:rsid w:val="00F603C7"/>
    <w:rsid w:val="00F644CB"/>
    <w:rsid w:val="00F669F8"/>
    <w:rsid w:val="00F66A4E"/>
    <w:rsid w:val="00F67294"/>
    <w:rsid w:val="00F72F3F"/>
    <w:rsid w:val="00F73FB1"/>
    <w:rsid w:val="00F75CFA"/>
    <w:rsid w:val="00F77385"/>
    <w:rsid w:val="00F801E6"/>
    <w:rsid w:val="00F91CC0"/>
    <w:rsid w:val="00F94C5B"/>
    <w:rsid w:val="00F9556E"/>
    <w:rsid w:val="00F95CA1"/>
    <w:rsid w:val="00FA0D90"/>
    <w:rsid w:val="00FA1F1C"/>
    <w:rsid w:val="00FA5333"/>
    <w:rsid w:val="00FC0803"/>
    <w:rsid w:val="00FC0F3C"/>
    <w:rsid w:val="00FC6665"/>
    <w:rsid w:val="00FC7CB3"/>
    <w:rsid w:val="00FE0924"/>
    <w:rsid w:val="00FE0FB1"/>
    <w:rsid w:val="00FE2130"/>
    <w:rsid w:val="00FE7DE1"/>
    <w:rsid w:val="00FF0D7B"/>
    <w:rsid w:val="00FF408C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955E"/>
  <w15:docId w15:val="{BC36BD93-EAB4-47CA-A5F8-31C85F09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5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26D7"/>
    <w:pPr>
      <w:tabs>
        <w:tab w:val="right" w:leader="dot" w:pos="4320"/>
      </w:tabs>
      <w:spacing w:after="100" w:line="240" w:lineRule="auto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B5A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40CC7"/>
    <w:pPr>
      <w:spacing w:after="100" w:line="240" w:lineRule="auto"/>
    </w:pPr>
    <w:rPr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B5A1B"/>
    <w:rPr>
      <w:b/>
      <w:bCs/>
    </w:rPr>
  </w:style>
  <w:style w:type="paragraph" w:styleId="NoSpacing">
    <w:name w:val="No Spacing"/>
    <w:uiPriority w:val="1"/>
    <w:qFormat/>
    <w:rsid w:val="00BB5A1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B5A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2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D7"/>
  </w:style>
  <w:style w:type="paragraph" w:styleId="Footer">
    <w:name w:val="footer"/>
    <w:basedOn w:val="Normal"/>
    <w:link w:val="FooterChar"/>
    <w:uiPriority w:val="99"/>
    <w:unhideWhenUsed/>
    <w:rsid w:val="00F2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D7"/>
  </w:style>
  <w:style w:type="table" w:styleId="TableGrid">
    <w:name w:val="Table Grid"/>
    <w:basedOn w:val="TableNormal"/>
    <w:uiPriority w:val="59"/>
    <w:rsid w:val="00F25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D7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F448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81B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481BC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3">
    <w:name w:val="A3"/>
    <w:uiPriority w:val="99"/>
    <w:rsid w:val="00481BC3"/>
    <w:rPr>
      <w:rFonts w:cs="Trebuchet MS"/>
      <w:color w:val="221E1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1E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9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6C5E"/>
    <w:pPr>
      <w:spacing w:after="100"/>
      <w:ind w:left="154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924"/>
    <w:rPr>
      <w:rFonts w:ascii="Tahoma" w:hAnsi="Tahoma" w:cs="Tahoma"/>
      <w:sz w:val="16"/>
      <w:szCs w:val="16"/>
    </w:rPr>
  </w:style>
  <w:style w:type="table" w:styleId="LightList-Accent4">
    <w:name w:val="Light List Accent 4"/>
    <w:basedOn w:val="TableNormal"/>
    <w:uiPriority w:val="61"/>
    <w:rsid w:val="0039476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11C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2-Accent1">
    <w:name w:val="Medium Grid 2 Accent 1"/>
    <w:basedOn w:val="TableNormal"/>
    <w:uiPriority w:val="68"/>
    <w:rsid w:val="00784E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1-Accent11">
    <w:name w:val="Medium List 1 - Accent 11"/>
    <w:basedOn w:val="TableNormal"/>
    <w:uiPriority w:val="65"/>
    <w:rsid w:val="00B350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67"/>
    <w:rsid w:val="00451E8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WTableStyle1">
    <w:name w:val="CWTableStyle1"/>
    <w:basedOn w:val="LightGrid-Accent11"/>
    <w:uiPriority w:val="99"/>
    <w:qFormat/>
    <w:rsid w:val="004E601E"/>
    <w:pPr>
      <w:jc w:val="center"/>
    </w:pPr>
    <w:tblPr>
      <w:tblStyleRowBandSize w:val="2"/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548DD4" w:themeFill="text2" w:themeFillTint="99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F644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644C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imulationReportTemplate_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mReport_Trebutcher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8380DEFC764ABD5394D72EAA8EEB" ma:contentTypeVersion="9" ma:contentTypeDescription="Create a new document." ma:contentTypeScope="" ma:versionID="e1ddb6dd27336f6b01abecf39b9c62a1">
  <xsd:schema xmlns:xsd="http://www.w3.org/2001/XMLSchema" xmlns:xs="http://www.w3.org/2001/XMLSchema" xmlns:p="http://schemas.microsoft.com/office/2006/metadata/properties" xmlns:ns2="92d21488-6a95-4c5b-8401-ed7158af9c52" targetNamespace="http://schemas.microsoft.com/office/2006/metadata/properties" ma:root="true" ma:fieldsID="3c4923737e6d1f58817144696bf3c0db" ns2:_="">
    <xsd:import namespace="92d21488-6a95-4c5b-8401-ed7158af9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1488-6a95-4c5b-8401-ed7158af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6AAC7-2917-4F5C-B83C-F13ED3BB5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645A9-46A1-408D-A8ED-D9EA63147A48}"/>
</file>

<file path=customXml/itemProps3.xml><?xml version="1.0" encoding="utf-8"?>
<ds:datastoreItem xmlns:ds="http://schemas.openxmlformats.org/officeDocument/2006/customXml" ds:itemID="{D1B36E4C-3349-4AE0-82BB-CA5BCB2F53BB}"/>
</file>

<file path=customXml/itemProps4.xml><?xml version="1.0" encoding="utf-8"?>
<ds:datastoreItem xmlns:ds="http://schemas.openxmlformats.org/officeDocument/2006/customXml" ds:itemID="{DF1F6F74-8C11-4C95-9A8E-EA79259EE7DC}"/>
</file>

<file path=docProps/app.xml><?xml version="1.0" encoding="utf-8"?>
<Properties xmlns="http://schemas.openxmlformats.org/officeDocument/2006/extended-properties" xmlns:vt="http://schemas.openxmlformats.org/officeDocument/2006/docPropsVTypes">
  <Template>SimulationReportTemplate_2007</Template>
  <TotalTime>0</TotalTime>
  <Pages>9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Simulation Report Template</vt:lpstr>
    </vt:vector>
  </TitlesOfParts>
  <Company>Solidworks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Report Template</dc:title>
  <dc:creator>Ryan Navarette</dc:creator>
  <cp:lastModifiedBy>Ryan Navarette</cp:lastModifiedBy>
  <cp:revision>1</cp:revision>
  <dcterms:created xsi:type="dcterms:W3CDTF">2021-10-30T00:00:00Z</dcterms:created>
  <dcterms:modified xsi:type="dcterms:W3CDTF">2021-10-30T00:00:00Z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0x010100E5FD8380DEFC764ABD5394D72EAA8EEB</vt:lpwstr>
  </property>
</Properties>
</file>